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4F" w:rsidRDefault="00255E4F">
      <w:pPr>
        <w:spacing w:line="62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附件：</w:t>
      </w:r>
    </w:p>
    <w:p w:rsidR="00255E4F" w:rsidRDefault="00255E4F">
      <w:pPr>
        <w:spacing w:line="620" w:lineRule="exact"/>
        <w:rPr>
          <w:rFonts w:ascii="华文中宋" w:eastAsia="华文中宋" w:hAnsi="华文中宋"/>
          <w:b/>
          <w:bCs/>
          <w:color w:val="000000"/>
          <w:kern w:val="0"/>
          <w:sz w:val="44"/>
          <w:szCs w:val="44"/>
        </w:rPr>
      </w:pPr>
    </w:p>
    <w:p w:rsidR="00255E4F" w:rsidRPr="0022316F" w:rsidRDefault="00255E4F">
      <w:pPr>
        <w:spacing w:line="62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22316F">
        <w:rPr>
          <w:rFonts w:ascii="华文中宋" w:eastAsia="华文中宋" w:hAnsi="华文中宋" w:cs="华文中宋" w:hint="eastAsia"/>
          <w:color w:val="000000"/>
          <w:sz w:val="44"/>
          <w:szCs w:val="44"/>
        </w:rPr>
        <w:t>《中国建筑业年鉴》（</w:t>
      </w:r>
      <w:r w:rsidRPr="0022316F">
        <w:rPr>
          <w:rFonts w:ascii="华文中宋" w:eastAsia="华文中宋" w:hAnsi="华文中宋" w:cs="华文中宋"/>
          <w:color w:val="000000"/>
          <w:sz w:val="44"/>
          <w:szCs w:val="44"/>
        </w:rPr>
        <w:t>2020</w:t>
      </w:r>
      <w:r w:rsidRPr="0022316F">
        <w:rPr>
          <w:rFonts w:ascii="华文中宋" w:eastAsia="华文中宋" w:hAnsi="华文中宋" w:cs="华文中宋" w:hint="eastAsia"/>
          <w:color w:val="000000"/>
          <w:sz w:val="44"/>
          <w:szCs w:val="44"/>
        </w:rPr>
        <w:t>年卷）征订单</w:t>
      </w:r>
    </w:p>
    <w:p w:rsidR="00255E4F" w:rsidRDefault="00255E4F">
      <w:pPr>
        <w:spacing w:line="620" w:lineRule="exact"/>
        <w:rPr>
          <w:rFonts w:ascii="华文中宋" w:eastAsia="华文中宋" w:hAnsi="华文中宋"/>
          <w:color w:val="000000"/>
          <w:kern w:val="0"/>
          <w:sz w:val="44"/>
          <w:szCs w:val="44"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444"/>
        <w:gridCol w:w="1036"/>
        <w:gridCol w:w="1290"/>
        <w:gridCol w:w="1559"/>
        <w:gridCol w:w="1680"/>
      </w:tblGrid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44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290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是否会员</w:t>
            </w:r>
          </w:p>
        </w:tc>
        <w:tc>
          <w:tcPr>
            <w:tcW w:w="1680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009" w:type="dxa"/>
            <w:gridSpan w:val="5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7009" w:type="dxa"/>
            <w:gridSpan w:val="5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订阅数量</w:t>
            </w:r>
          </w:p>
        </w:tc>
        <w:tc>
          <w:tcPr>
            <w:tcW w:w="2480" w:type="dxa"/>
            <w:gridSpan w:val="2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金额</w:t>
            </w:r>
          </w:p>
        </w:tc>
        <w:tc>
          <w:tcPr>
            <w:tcW w:w="3239" w:type="dxa"/>
            <w:gridSpan w:val="2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  <w:t xml:space="preserve">          </w:t>
            </w: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（元）</w:t>
            </w: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发票信息</w:t>
            </w:r>
          </w:p>
        </w:tc>
        <w:tc>
          <w:tcPr>
            <w:tcW w:w="7009" w:type="dxa"/>
            <w:gridSpan w:val="5"/>
            <w:vAlign w:val="center"/>
          </w:tcPr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名称：</w:t>
            </w:r>
          </w:p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纳税人识别号：</w:t>
            </w:r>
          </w:p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255E4F" w:rsidRDefault="00255E4F">
            <w:pPr>
              <w:spacing w:line="620" w:lineRule="exact"/>
              <w:rPr>
                <w:rFonts w:ascii="仿宋_GB2312" w:eastAsia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（</w:t>
            </w:r>
            <w:r w:rsidRPr="00D73B99"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注：本单位所开发票为增值税普通发票，如需</w:t>
            </w: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打印</w:t>
            </w:r>
            <w:r w:rsidRPr="00D73B99"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全</w:t>
            </w: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部发票</w:t>
            </w:r>
            <w:r w:rsidRPr="00D73B99"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信息，请在备注中留言。</w:t>
            </w: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快递信息</w:t>
            </w:r>
          </w:p>
        </w:tc>
        <w:tc>
          <w:tcPr>
            <w:tcW w:w="7009" w:type="dxa"/>
            <w:gridSpan w:val="5"/>
            <w:vAlign w:val="center"/>
          </w:tcPr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地址：</w:t>
            </w:r>
          </w:p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收件人：</w:t>
            </w:r>
          </w:p>
          <w:p w:rsidR="00255E4F" w:rsidRDefault="00255E4F">
            <w:pPr>
              <w:spacing w:line="6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电话：</w:t>
            </w:r>
          </w:p>
        </w:tc>
      </w:tr>
      <w:tr w:rsidR="00255E4F">
        <w:tc>
          <w:tcPr>
            <w:tcW w:w="1919" w:type="dxa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D73B99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备注：</w:t>
            </w:r>
          </w:p>
        </w:tc>
        <w:tc>
          <w:tcPr>
            <w:tcW w:w="7009" w:type="dxa"/>
            <w:gridSpan w:val="5"/>
            <w:vAlign w:val="center"/>
          </w:tcPr>
          <w:p w:rsidR="00255E4F" w:rsidRDefault="00255E4F">
            <w:pPr>
              <w:spacing w:line="620" w:lineRule="exact"/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</w:tbl>
    <w:p w:rsidR="00255E4F" w:rsidRDefault="00255E4F">
      <w:pPr>
        <w:spacing w:line="620" w:lineRule="exact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583C2F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请仔细填写“发票信息”与“快递信息”，</w:t>
      </w:r>
      <w:r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并</w:t>
      </w:r>
      <w:r w:rsidRPr="00583C2F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在汇款后将填写好的征订单电子版（</w:t>
      </w:r>
      <w:r w:rsidRPr="0022316F">
        <w:rPr>
          <w:rFonts w:eastAsia="仿宋_GB2312"/>
          <w:color w:val="000000"/>
          <w:sz w:val="32"/>
          <w:szCs w:val="32"/>
        </w:rPr>
        <w:t>word</w:t>
      </w:r>
      <w:r w:rsidRPr="00583C2F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格式）发至：</w:t>
      </w:r>
      <w:hyperlink r:id="rId6" w:history="1">
        <w:r w:rsidRPr="0022316F">
          <w:rPr>
            <w:rStyle w:val="Hyperlink"/>
            <w:rFonts w:eastAsia="仿宋_GB2312"/>
            <w:color w:val="auto"/>
            <w:sz w:val="30"/>
            <w:szCs w:val="30"/>
            <w:u w:val="none"/>
          </w:rPr>
          <w:t>416794832@qq.com</w:t>
        </w:r>
      </w:hyperlink>
      <w:r w:rsidRPr="0022316F">
        <w:rPr>
          <w:rFonts w:ascii="仿宋_GB2312" w:eastAsia="仿宋_GB2312" w:hAnsi="仿宋" w:cs="仿宋_GB2312" w:hint="eastAsia"/>
          <w:b/>
          <w:bCs/>
          <w:sz w:val="32"/>
          <w:szCs w:val="32"/>
        </w:rPr>
        <w:t>。</w:t>
      </w:r>
    </w:p>
    <w:sectPr w:rsidR="00255E4F" w:rsidSect="006F5CFA">
      <w:footerReference w:type="default" r:id="rId7"/>
      <w:pgSz w:w="11906" w:h="16838" w:code="9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E4F" w:rsidRDefault="00255E4F">
      <w:r>
        <w:separator/>
      </w:r>
    </w:p>
  </w:endnote>
  <w:endnote w:type="continuationSeparator" w:id="0">
    <w:p w:rsidR="00255E4F" w:rsidRDefault="00255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E4F" w:rsidRDefault="00255E4F">
    <w:pPr>
      <w:pStyle w:val="Footer"/>
      <w:jc w:val="center"/>
    </w:pPr>
    <w:fldSimple w:instr=" PAGE   \* MERGEFORMAT ">
      <w:r w:rsidRPr="00AA4C5F">
        <w:rPr>
          <w:noProof/>
          <w:lang w:val="zh-CN"/>
        </w:rPr>
        <w:t>1</w:t>
      </w:r>
    </w:fldSimple>
  </w:p>
  <w:p w:rsidR="00255E4F" w:rsidRDefault="00255E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E4F" w:rsidRDefault="00255E4F">
      <w:r>
        <w:separator/>
      </w:r>
    </w:p>
  </w:footnote>
  <w:footnote w:type="continuationSeparator" w:id="0">
    <w:p w:rsidR="00255E4F" w:rsidRDefault="00255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330"/>
    <w:rsid w:val="000173F1"/>
    <w:rsid w:val="000342DE"/>
    <w:rsid w:val="00051162"/>
    <w:rsid w:val="00091665"/>
    <w:rsid w:val="000C38F6"/>
    <w:rsid w:val="000E15E4"/>
    <w:rsid w:val="00103214"/>
    <w:rsid w:val="001079F3"/>
    <w:rsid w:val="00134C53"/>
    <w:rsid w:val="00135D72"/>
    <w:rsid w:val="00136850"/>
    <w:rsid w:val="001619FB"/>
    <w:rsid w:val="00184D5C"/>
    <w:rsid w:val="00193E03"/>
    <w:rsid w:val="001A5376"/>
    <w:rsid w:val="001C5701"/>
    <w:rsid w:val="001F239B"/>
    <w:rsid w:val="0022316F"/>
    <w:rsid w:val="0025411D"/>
    <w:rsid w:val="00255E4F"/>
    <w:rsid w:val="00274A39"/>
    <w:rsid w:val="00293C18"/>
    <w:rsid w:val="002A2FFE"/>
    <w:rsid w:val="002A45D9"/>
    <w:rsid w:val="002A5288"/>
    <w:rsid w:val="002B24EC"/>
    <w:rsid w:val="002C7D37"/>
    <w:rsid w:val="002D75E6"/>
    <w:rsid w:val="002E4CEA"/>
    <w:rsid w:val="00324B8E"/>
    <w:rsid w:val="00327265"/>
    <w:rsid w:val="00333E46"/>
    <w:rsid w:val="00337030"/>
    <w:rsid w:val="00347DDC"/>
    <w:rsid w:val="003612E1"/>
    <w:rsid w:val="00361C9D"/>
    <w:rsid w:val="00384B94"/>
    <w:rsid w:val="003A0007"/>
    <w:rsid w:val="003A4B86"/>
    <w:rsid w:val="003D39E0"/>
    <w:rsid w:val="003F6C0E"/>
    <w:rsid w:val="00405E39"/>
    <w:rsid w:val="00407415"/>
    <w:rsid w:val="00411ABD"/>
    <w:rsid w:val="0042735D"/>
    <w:rsid w:val="004575A1"/>
    <w:rsid w:val="0046504A"/>
    <w:rsid w:val="00473DE4"/>
    <w:rsid w:val="00476083"/>
    <w:rsid w:val="00481686"/>
    <w:rsid w:val="00483E33"/>
    <w:rsid w:val="00484346"/>
    <w:rsid w:val="00495943"/>
    <w:rsid w:val="004A1318"/>
    <w:rsid w:val="004B282E"/>
    <w:rsid w:val="004B4272"/>
    <w:rsid w:val="004D2F13"/>
    <w:rsid w:val="004E2E53"/>
    <w:rsid w:val="005162EF"/>
    <w:rsid w:val="005405C2"/>
    <w:rsid w:val="0057318B"/>
    <w:rsid w:val="00583C2F"/>
    <w:rsid w:val="005B7CFA"/>
    <w:rsid w:val="005C591C"/>
    <w:rsid w:val="005D682E"/>
    <w:rsid w:val="005E4F22"/>
    <w:rsid w:val="005E7845"/>
    <w:rsid w:val="0060775C"/>
    <w:rsid w:val="00627F12"/>
    <w:rsid w:val="00633F22"/>
    <w:rsid w:val="00647DFB"/>
    <w:rsid w:val="006521A4"/>
    <w:rsid w:val="006558CB"/>
    <w:rsid w:val="00672C54"/>
    <w:rsid w:val="00680732"/>
    <w:rsid w:val="00685B5B"/>
    <w:rsid w:val="00686913"/>
    <w:rsid w:val="006D68C7"/>
    <w:rsid w:val="006F5CFA"/>
    <w:rsid w:val="00727625"/>
    <w:rsid w:val="007322F0"/>
    <w:rsid w:val="00737944"/>
    <w:rsid w:val="00757A25"/>
    <w:rsid w:val="007679E8"/>
    <w:rsid w:val="00790DD9"/>
    <w:rsid w:val="00797A28"/>
    <w:rsid w:val="007C6330"/>
    <w:rsid w:val="007D42DB"/>
    <w:rsid w:val="007D6A57"/>
    <w:rsid w:val="007D7C01"/>
    <w:rsid w:val="007F1D9E"/>
    <w:rsid w:val="007F71BA"/>
    <w:rsid w:val="0080118B"/>
    <w:rsid w:val="00803DA8"/>
    <w:rsid w:val="00804EFA"/>
    <w:rsid w:val="008056D0"/>
    <w:rsid w:val="00810102"/>
    <w:rsid w:val="00850AAB"/>
    <w:rsid w:val="008729C1"/>
    <w:rsid w:val="00892B37"/>
    <w:rsid w:val="008A38EC"/>
    <w:rsid w:val="008D4C1B"/>
    <w:rsid w:val="008D79AD"/>
    <w:rsid w:val="00905B26"/>
    <w:rsid w:val="00927A39"/>
    <w:rsid w:val="009304BA"/>
    <w:rsid w:val="00961490"/>
    <w:rsid w:val="00973E05"/>
    <w:rsid w:val="009A27A0"/>
    <w:rsid w:val="009B3288"/>
    <w:rsid w:val="009C4A77"/>
    <w:rsid w:val="009C5884"/>
    <w:rsid w:val="009C761E"/>
    <w:rsid w:val="009C7A4D"/>
    <w:rsid w:val="009E4AB1"/>
    <w:rsid w:val="00A01B18"/>
    <w:rsid w:val="00A03B32"/>
    <w:rsid w:val="00A232DB"/>
    <w:rsid w:val="00A25AFF"/>
    <w:rsid w:val="00A3053A"/>
    <w:rsid w:val="00A41432"/>
    <w:rsid w:val="00A45F29"/>
    <w:rsid w:val="00A6440A"/>
    <w:rsid w:val="00A911D9"/>
    <w:rsid w:val="00AA3B4B"/>
    <w:rsid w:val="00AA4C5F"/>
    <w:rsid w:val="00AB053C"/>
    <w:rsid w:val="00AB63B1"/>
    <w:rsid w:val="00AD06EA"/>
    <w:rsid w:val="00AE2C55"/>
    <w:rsid w:val="00B117DB"/>
    <w:rsid w:val="00B27AEF"/>
    <w:rsid w:val="00B61BDF"/>
    <w:rsid w:val="00B75660"/>
    <w:rsid w:val="00BA1845"/>
    <w:rsid w:val="00BC347E"/>
    <w:rsid w:val="00BD0013"/>
    <w:rsid w:val="00BE7A7E"/>
    <w:rsid w:val="00C244D3"/>
    <w:rsid w:val="00C32672"/>
    <w:rsid w:val="00C43003"/>
    <w:rsid w:val="00C52588"/>
    <w:rsid w:val="00C57EB8"/>
    <w:rsid w:val="00C86CAC"/>
    <w:rsid w:val="00C95667"/>
    <w:rsid w:val="00CB6461"/>
    <w:rsid w:val="00CC1A36"/>
    <w:rsid w:val="00CD29F0"/>
    <w:rsid w:val="00CD677F"/>
    <w:rsid w:val="00CE6E7F"/>
    <w:rsid w:val="00D173B4"/>
    <w:rsid w:val="00D73B99"/>
    <w:rsid w:val="00D802F1"/>
    <w:rsid w:val="00D87A96"/>
    <w:rsid w:val="00D96918"/>
    <w:rsid w:val="00DA6EF2"/>
    <w:rsid w:val="00DB5B8B"/>
    <w:rsid w:val="00DD3718"/>
    <w:rsid w:val="00DD4DBC"/>
    <w:rsid w:val="00DF0A76"/>
    <w:rsid w:val="00DF31D5"/>
    <w:rsid w:val="00E0778D"/>
    <w:rsid w:val="00E20D50"/>
    <w:rsid w:val="00E22E44"/>
    <w:rsid w:val="00E252A8"/>
    <w:rsid w:val="00E52292"/>
    <w:rsid w:val="00EA2D59"/>
    <w:rsid w:val="00EE0EAF"/>
    <w:rsid w:val="00EE78D3"/>
    <w:rsid w:val="00EF17C1"/>
    <w:rsid w:val="00EF5A7E"/>
    <w:rsid w:val="00F040A6"/>
    <w:rsid w:val="00F1470C"/>
    <w:rsid w:val="00F23BF1"/>
    <w:rsid w:val="00F56DE5"/>
    <w:rsid w:val="00F905AD"/>
    <w:rsid w:val="00FA531B"/>
    <w:rsid w:val="00FA5C6B"/>
    <w:rsid w:val="00FC2771"/>
    <w:rsid w:val="00FE2D11"/>
    <w:rsid w:val="00FF021A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3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633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C6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6330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E2D1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E2D11"/>
    <w:rPr>
      <w:rFonts w:ascii="Times New Roman" w:eastAsia="宋体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727625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D4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1679483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39</Words>
  <Characters>228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建协函〔2020〕22号</dc:title>
  <dc:subject/>
  <dc:creator>lenovo</dc:creator>
  <cp:keywords/>
  <dc:description/>
  <cp:lastModifiedBy>江兆尧</cp:lastModifiedBy>
  <cp:revision>37</cp:revision>
  <cp:lastPrinted>2021-05-24T06:55:00Z</cp:lastPrinted>
  <dcterms:created xsi:type="dcterms:W3CDTF">2021-05-18T05:53:00Z</dcterms:created>
  <dcterms:modified xsi:type="dcterms:W3CDTF">2021-06-28T08:46:00Z</dcterms:modified>
</cp:coreProperties>
</file>