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D5" w:rsidRDefault="00716FD5" w:rsidP="003562C8">
      <w:pPr>
        <w:rPr>
          <w:rFonts w:ascii="黑体" w:eastAsia="黑体" w:hAnsi="黑体" w:cs="Times New Roman"/>
        </w:rPr>
      </w:pPr>
      <w:r w:rsidRPr="001527BC"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2:</w:t>
      </w:r>
    </w:p>
    <w:tbl>
      <w:tblPr>
        <w:tblpPr w:leftFromText="180" w:rightFromText="180" w:vertAnchor="page" w:horzAnchor="page" w:tblpX="1441" w:tblpY="2493"/>
        <w:tblOverlap w:val="never"/>
        <w:tblW w:w="5072" w:type="pct"/>
        <w:tblLook w:val="00A0"/>
      </w:tblPr>
      <w:tblGrid>
        <w:gridCol w:w="533"/>
        <w:gridCol w:w="2245"/>
        <w:gridCol w:w="2487"/>
        <w:gridCol w:w="1609"/>
        <w:gridCol w:w="1462"/>
        <w:gridCol w:w="1465"/>
        <w:gridCol w:w="1170"/>
        <w:gridCol w:w="1317"/>
        <w:gridCol w:w="1905"/>
      </w:tblGrid>
      <w:tr w:rsidR="00716FD5" w:rsidRPr="00AF71D3">
        <w:trPr>
          <w:trHeight w:val="44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 w:val="36"/>
                <w:szCs w:val="36"/>
              </w:rPr>
            </w:pPr>
            <w:r w:rsidRPr="00EF1B8A">
              <w:rPr>
                <w:rFonts w:ascii="华文中宋" w:eastAsia="华文中宋" w:hAnsi="华文中宋" w:cs="华文中宋" w:hint="eastAsia"/>
                <w:kern w:val="0"/>
                <w:sz w:val="36"/>
                <w:szCs w:val="36"/>
              </w:rPr>
              <w:t>“安康杯”</w:t>
            </w:r>
            <w:r w:rsidRPr="00C00E2A">
              <w:rPr>
                <w:rFonts w:ascii="华文中宋" w:eastAsia="华文中宋" w:hAnsi="华文中宋" w:cs="华文中宋" w:hint="eastAsia"/>
                <w:kern w:val="0"/>
                <w:sz w:val="36"/>
                <w:szCs w:val="36"/>
              </w:rPr>
              <w:t>知识竞赛答题</w:t>
            </w:r>
            <w:r>
              <w:rPr>
                <w:rFonts w:ascii="华文中宋" w:eastAsia="华文中宋" w:hAnsi="华文中宋" w:cs="华文中宋" w:hint="eastAsia"/>
                <w:kern w:val="0"/>
                <w:sz w:val="36"/>
                <w:szCs w:val="36"/>
              </w:rPr>
              <w:t>参赛单位信息汇总表</w:t>
            </w:r>
          </w:p>
        </w:tc>
      </w:tr>
      <w:tr w:rsidR="00716FD5" w:rsidRPr="00AF71D3">
        <w:trPr>
          <w:trHeight w:val="52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推荐单位（盖章）：</w:t>
            </w:r>
          </w:p>
        </w:tc>
      </w:tr>
      <w:tr w:rsidR="00716FD5" w:rsidRPr="00AF71D3">
        <w:trPr>
          <w:trHeight w:val="381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Pr="00357890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35789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单位名称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单位地址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所属行业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单位性质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职工人数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班组数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联系人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电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话</w:t>
            </w:r>
          </w:p>
        </w:tc>
      </w:tr>
      <w:tr w:rsidR="00716FD5" w:rsidRPr="00AF71D3">
        <w:trPr>
          <w:trHeight w:val="591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366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D5" w:rsidRDefault="00716FD5" w:rsidP="00357890">
            <w:pPr>
              <w:widowControl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716FD5" w:rsidRPr="00AF71D3">
        <w:trPr>
          <w:trHeight w:val="84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6FD5" w:rsidRPr="00AF71D3">
        <w:trPr>
          <w:trHeight w:val="326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6FD5" w:rsidRDefault="00716FD5" w:rsidP="00357890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参赛职工总数＿＿＿＿＿＿；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参赛班组总数＿＿＿＿＿。</w:t>
            </w:r>
          </w:p>
        </w:tc>
      </w:tr>
    </w:tbl>
    <w:p w:rsidR="00716FD5" w:rsidRPr="00014D17" w:rsidRDefault="00716FD5" w:rsidP="002C1458">
      <w:pPr>
        <w:rPr>
          <w:rFonts w:cs="Times New Roman"/>
          <w:color w:val="000000"/>
        </w:rPr>
      </w:pPr>
    </w:p>
    <w:sectPr w:rsidR="00716FD5" w:rsidRPr="00014D17" w:rsidSect="002C1458">
      <w:footerReference w:type="default" r:id="rId6"/>
      <w:pgSz w:w="16838" w:h="11906" w:orient="landscape"/>
      <w:pgMar w:top="1588" w:right="1531" w:bottom="1588" w:left="1531" w:header="851" w:footer="1020" w:gutter="0"/>
      <w:pgNumType w:start="1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D5" w:rsidRDefault="00716FD5" w:rsidP="00DD7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6FD5" w:rsidRDefault="00716FD5" w:rsidP="00DD7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D5" w:rsidRDefault="00716FD5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4.75pt;height:12.2pt;z-index:251660288;visibility:visible;mso-wrap-style:none;mso-position-horizontal:center;mso-position-horizontal-relative:margin" filled="f" stroked="f" strokeweight=".5pt">
          <v:textbox style="mso-next-textbox:#文本框 2;mso-fit-shape-to-text:t" inset="0,0,0,0">
            <w:txbxContent>
              <w:p w:rsidR="00716FD5" w:rsidRDefault="00716FD5">
                <w:pPr>
                  <w:pStyle w:val="Footer"/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D5" w:rsidRDefault="00716FD5" w:rsidP="00DD74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6FD5" w:rsidRDefault="00716FD5" w:rsidP="00DD7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976"/>
    <w:rsid w:val="00007393"/>
    <w:rsid w:val="00014D17"/>
    <w:rsid w:val="00024277"/>
    <w:rsid w:val="00027254"/>
    <w:rsid w:val="00033A57"/>
    <w:rsid w:val="00036D77"/>
    <w:rsid w:val="00054DAE"/>
    <w:rsid w:val="000A72BF"/>
    <w:rsid w:val="000D6AA6"/>
    <w:rsid w:val="00116543"/>
    <w:rsid w:val="0012350B"/>
    <w:rsid w:val="001527BC"/>
    <w:rsid w:val="001D26B6"/>
    <w:rsid w:val="0022476C"/>
    <w:rsid w:val="002473DF"/>
    <w:rsid w:val="00290B3F"/>
    <w:rsid w:val="002C1458"/>
    <w:rsid w:val="00311B14"/>
    <w:rsid w:val="003562C8"/>
    <w:rsid w:val="00357890"/>
    <w:rsid w:val="00364C14"/>
    <w:rsid w:val="0038001D"/>
    <w:rsid w:val="003C25A7"/>
    <w:rsid w:val="003E3F08"/>
    <w:rsid w:val="004248E8"/>
    <w:rsid w:val="00426F53"/>
    <w:rsid w:val="004522C1"/>
    <w:rsid w:val="004A656C"/>
    <w:rsid w:val="004C5AA8"/>
    <w:rsid w:val="004C7B38"/>
    <w:rsid w:val="005148C2"/>
    <w:rsid w:val="00521C49"/>
    <w:rsid w:val="005266E7"/>
    <w:rsid w:val="005870B4"/>
    <w:rsid w:val="005D02B4"/>
    <w:rsid w:val="006179AC"/>
    <w:rsid w:val="00651D44"/>
    <w:rsid w:val="00673CB1"/>
    <w:rsid w:val="006B64F0"/>
    <w:rsid w:val="006C4B97"/>
    <w:rsid w:val="006E0C55"/>
    <w:rsid w:val="00716FD5"/>
    <w:rsid w:val="00732696"/>
    <w:rsid w:val="007D43D3"/>
    <w:rsid w:val="00863FBF"/>
    <w:rsid w:val="008B3B19"/>
    <w:rsid w:val="009903BA"/>
    <w:rsid w:val="009B052E"/>
    <w:rsid w:val="009F219B"/>
    <w:rsid w:val="00A10DE3"/>
    <w:rsid w:val="00A141B0"/>
    <w:rsid w:val="00A47C49"/>
    <w:rsid w:val="00AC6F9E"/>
    <w:rsid w:val="00AE4A77"/>
    <w:rsid w:val="00AF37E3"/>
    <w:rsid w:val="00AF71D3"/>
    <w:rsid w:val="00B01613"/>
    <w:rsid w:val="00B1763D"/>
    <w:rsid w:val="00B543FC"/>
    <w:rsid w:val="00B67BE1"/>
    <w:rsid w:val="00BD230E"/>
    <w:rsid w:val="00BF67A6"/>
    <w:rsid w:val="00C00E2A"/>
    <w:rsid w:val="00C532AA"/>
    <w:rsid w:val="00C75FD3"/>
    <w:rsid w:val="00C82648"/>
    <w:rsid w:val="00C84FEA"/>
    <w:rsid w:val="00CB21C8"/>
    <w:rsid w:val="00DD6525"/>
    <w:rsid w:val="00DD748B"/>
    <w:rsid w:val="00E23BEB"/>
    <w:rsid w:val="00E35B9B"/>
    <w:rsid w:val="00E975C2"/>
    <w:rsid w:val="00E97F80"/>
    <w:rsid w:val="00EF1B8A"/>
    <w:rsid w:val="00F31976"/>
    <w:rsid w:val="00F31AE5"/>
    <w:rsid w:val="00F35B2B"/>
    <w:rsid w:val="00F76488"/>
    <w:rsid w:val="00FA0502"/>
    <w:rsid w:val="00FA2D4E"/>
    <w:rsid w:val="00FC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8B"/>
    <w:pPr>
      <w:widowControl w:val="0"/>
      <w:jc w:val="both"/>
    </w:pPr>
    <w:rPr>
      <w:rFonts w:cs="等线"/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E97F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80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DD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748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D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748B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DD7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748B"/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D748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D748B"/>
  </w:style>
  <w:style w:type="character" w:styleId="Hyperlink">
    <w:name w:val="Hyperlink"/>
    <w:basedOn w:val="DefaultParagraphFont"/>
    <w:uiPriority w:val="99"/>
    <w:rsid w:val="00AE4A77"/>
    <w:rPr>
      <w:color w:val="auto"/>
      <w:u w:val="single"/>
    </w:rPr>
  </w:style>
  <w:style w:type="character" w:customStyle="1" w:styleId="1">
    <w:name w:val="未处理的提及1"/>
    <w:basedOn w:val="DefaultParagraphFont"/>
    <w:uiPriority w:val="99"/>
    <w:semiHidden/>
    <w:rsid w:val="00AE4A77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48</Words>
  <Characters>274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an_ing@163.com</dc:creator>
  <cp:keywords/>
  <dc:description/>
  <cp:lastModifiedBy>江兆尧</cp:lastModifiedBy>
  <cp:revision>20</cp:revision>
  <cp:lastPrinted>2021-06-18T01:42:00Z</cp:lastPrinted>
  <dcterms:created xsi:type="dcterms:W3CDTF">2021-06-17T06:04:00Z</dcterms:created>
  <dcterms:modified xsi:type="dcterms:W3CDTF">2021-06-21T05:51:00Z</dcterms:modified>
</cp:coreProperties>
</file>