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B4" w:rsidRPr="00052A20" w:rsidRDefault="003219B4" w:rsidP="007A2C1C">
      <w:pPr>
        <w:jc w:val="left"/>
        <w:rPr>
          <w:rFonts w:ascii="仿宋" w:eastAsia="仿宋" w:hAnsi="仿宋" w:cs="Times New Roman"/>
          <w:sz w:val="32"/>
          <w:szCs w:val="32"/>
        </w:rPr>
      </w:pPr>
      <w:r w:rsidRPr="00052A20">
        <w:rPr>
          <w:rFonts w:ascii="仿宋" w:eastAsia="仿宋" w:hAnsi="仿宋" w:cs="仿宋" w:hint="eastAsia"/>
          <w:sz w:val="32"/>
          <w:szCs w:val="32"/>
        </w:rPr>
        <w:t>附件：</w:t>
      </w:r>
    </w:p>
    <w:p w:rsidR="003219B4" w:rsidRDefault="003219B4" w:rsidP="009823EB">
      <w:pPr>
        <w:jc w:val="center"/>
        <w:rPr>
          <w:rFonts w:ascii="华文中宋" w:eastAsia="华文中宋" w:hAnsi="华文中宋" w:cs="Times New Roman"/>
          <w:sz w:val="40"/>
          <w:szCs w:val="40"/>
        </w:rPr>
      </w:pPr>
      <w:r w:rsidRPr="009823EB">
        <w:rPr>
          <w:rFonts w:ascii="华文中宋" w:eastAsia="华文中宋" w:hAnsi="华文中宋" w:cs="华文中宋" w:hint="eastAsia"/>
          <w:b/>
          <w:bCs/>
          <w:sz w:val="36"/>
          <w:szCs w:val="36"/>
        </w:rPr>
        <w:t>成都龙之梦酒店集群交通路线图</w:t>
      </w:r>
    </w:p>
    <w:p w:rsidR="003219B4" w:rsidRDefault="003219B4" w:rsidP="00694402">
      <w:pPr>
        <w:spacing w:beforeLines="50" w:line="240" w:lineRule="auto"/>
        <w:jc w:val="center"/>
        <w:rPr>
          <w:rFonts w:ascii="华文中宋" w:eastAsia="华文中宋" w:hAnsi="华文中宋" w:cs="Times New Roman"/>
          <w:sz w:val="40"/>
          <w:szCs w:val="40"/>
        </w:rPr>
      </w:pPr>
      <w:r w:rsidRPr="00694402">
        <w:rPr>
          <w:rFonts w:ascii="华文中宋" w:eastAsia="华文中宋" w:hAnsi="华文中宋" w:cs="Times New Roman"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webwxgetmsgimg.jpg" style="width:409.5pt;height:280.5pt;visibility:visible">
            <v:imagedata r:id="rId6" o:title=""/>
          </v:shape>
        </w:pict>
      </w:r>
    </w:p>
    <w:p w:rsidR="003219B4" w:rsidRDefault="003219B4" w:rsidP="002B72C0">
      <w:pPr>
        <w:spacing w:line="500" w:lineRule="exact"/>
        <w:rPr>
          <w:rFonts w:cs="Times New Roman"/>
          <w:b/>
          <w:bCs/>
          <w:sz w:val="28"/>
          <w:szCs w:val="28"/>
        </w:rPr>
      </w:pPr>
    </w:p>
    <w:p w:rsidR="003219B4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酒店地址：四川省成都市成华区嘉陵江路</w:t>
      </w:r>
      <w:r w:rsidRPr="002B72C0">
        <w:rPr>
          <w:rFonts w:ascii="仿宋" w:eastAsia="仿宋" w:hAnsi="仿宋" w:cs="仿宋"/>
          <w:sz w:val="30"/>
          <w:szCs w:val="30"/>
        </w:rPr>
        <w:t xml:space="preserve"> 8 </w:t>
      </w:r>
      <w:r w:rsidRPr="002B72C0">
        <w:rPr>
          <w:rFonts w:ascii="仿宋" w:eastAsia="仿宋" w:hAnsi="仿宋" w:cs="仿宋" w:hint="eastAsia"/>
          <w:sz w:val="30"/>
          <w:szCs w:val="30"/>
        </w:rPr>
        <w:t>号（成都东站东广场北出口）</w:t>
      </w:r>
    </w:p>
    <w:p w:rsidR="003219B4" w:rsidRPr="002B72C0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交通路线：</w:t>
      </w:r>
    </w:p>
    <w:p w:rsidR="003219B4" w:rsidRPr="002B72C0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2B72C0">
        <w:rPr>
          <w:rFonts w:ascii="仿宋" w:eastAsia="仿宋" w:hAnsi="仿宋" w:cs="仿宋" w:hint="eastAsia"/>
          <w:sz w:val="30"/>
          <w:szCs w:val="30"/>
        </w:rPr>
        <w:t>火车站：</w:t>
      </w:r>
    </w:p>
    <w:p w:rsidR="003219B4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成都东站距离酒店</w:t>
      </w:r>
      <w:r w:rsidRPr="002B72C0">
        <w:rPr>
          <w:rFonts w:ascii="仿宋" w:eastAsia="仿宋" w:hAnsi="仿宋" w:cs="仿宋"/>
          <w:sz w:val="30"/>
          <w:szCs w:val="30"/>
        </w:rPr>
        <w:t xml:space="preserve"> 50 </w:t>
      </w:r>
      <w:r w:rsidRPr="002B72C0">
        <w:rPr>
          <w:rFonts w:ascii="仿宋" w:eastAsia="仿宋" w:hAnsi="仿宋" w:cs="仿宋" w:hint="eastAsia"/>
          <w:sz w:val="30"/>
          <w:szCs w:val="30"/>
        </w:rPr>
        <w:t>米，位于东站东广场北出口左手边。成都火车南站距离酒店</w:t>
      </w:r>
      <w:r w:rsidRPr="002B72C0">
        <w:rPr>
          <w:rFonts w:ascii="仿宋" w:eastAsia="仿宋" w:hAnsi="仿宋" w:cs="仿宋"/>
          <w:sz w:val="30"/>
          <w:szCs w:val="30"/>
        </w:rPr>
        <w:t xml:space="preserve"> 7.8 </w:t>
      </w:r>
      <w:r w:rsidRPr="002B72C0">
        <w:rPr>
          <w:rFonts w:ascii="仿宋" w:eastAsia="仿宋" w:hAnsi="仿宋" w:cs="仿宋" w:hint="eastAsia"/>
          <w:sz w:val="30"/>
          <w:szCs w:val="30"/>
        </w:rPr>
        <w:t>公里，出租车</w:t>
      </w:r>
      <w:r w:rsidRPr="002B72C0">
        <w:rPr>
          <w:rFonts w:ascii="仿宋" w:eastAsia="仿宋" w:hAnsi="仿宋" w:cs="仿宋"/>
          <w:sz w:val="30"/>
          <w:szCs w:val="30"/>
        </w:rPr>
        <w:t xml:space="preserve"> 15 </w:t>
      </w:r>
      <w:r w:rsidRPr="002B72C0">
        <w:rPr>
          <w:rFonts w:ascii="仿宋" w:eastAsia="仿宋" w:hAnsi="仿宋" w:cs="仿宋" w:hint="eastAsia"/>
          <w:sz w:val="30"/>
          <w:szCs w:val="30"/>
        </w:rPr>
        <w:t>分钟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3219B4" w:rsidRPr="002B72C0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酒店地下二层直接联通成都东站公交到达层，成都东站公交到达层位于东站广场北出口。</w:t>
      </w:r>
    </w:p>
    <w:p w:rsidR="003219B4" w:rsidRPr="002B72C0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2B72C0">
        <w:rPr>
          <w:rFonts w:ascii="仿宋" w:eastAsia="仿宋" w:hAnsi="仿宋" w:cs="仿宋" w:hint="eastAsia"/>
          <w:sz w:val="30"/>
          <w:szCs w:val="30"/>
        </w:rPr>
        <w:t>机场：</w:t>
      </w:r>
    </w:p>
    <w:p w:rsidR="003219B4" w:rsidRPr="002B72C0" w:rsidRDefault="003219B4" w:rsidP="002B72C0">
      <w:pPr>
        <w:spacing w:line="50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成都双流国际机场机场距离酒店</w:t>
      </w:r>
      <w:r w:rsidRPr="002B72C0">
        <w:rPr>
          <w:rFonts w:ascii="仿宋" w:eastAsia="仿宋" w:hAnsi="仿宋" w:cs="仿宋"/>
          <w:sz w:val="30"/>
          <w:szCs w:val="30"/>
        </w:rPr>
        <w:t xml:space="preserve"> 22 </w:t>
      </w:r>
      <w:r w:rsidRPr="002B72C0">
        <w:rPr>
          <w:rFonts w:ascii="仿宋" w:eastAsia="仿宋" w:hAnsi="仿宋" w:cs="仿宋" w:hint="eastAsia"/>
          <w:sz w:val="30"/>
          <w:szCs w:val="30"/>
        </w:rPr>
        <w:t>公里，出租车</w:t>
      </w:r>
      <w:r w:rsidRPr="002B72C0">
        <w:rPr>
          <w:rFonts w:ascii="仿宋" w:eastAsia="仿宋" w:hAnsi="仿宋" w:cs="仿宋"/>
          <w:sz w:val="30"/>
          <w:szCs w:val="30"/>
        </w:rPr>
        <w:t xml:space="preserve"> 40 </w:t>
      </w:r>
      <w:r w:rsidRPr="002B72C0">
        <w:rPr>
          <w:rFonts w:ascii="仿宋" w:eastAsia="仿宋" w:hAnsi="仿宋" w:cs="仿宋" w:hint="eastAsia"/>
          <w:sz w:val="30"/>
          <w:szCs w:val="30"/>
        </w:rPr>
        <w:t>分钟。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2B72C0">
        <w:rPr>
          <w:rFonts w:ascii="仿宋" w:eastAsia="仿宋" w:hAnsi="仿宋" w:cs="仿宋" w:hint="eastAsia"/>
          <w:sz w:val="30"/>
          <w:szCs w:val="30"/>
        </w:rPr>
        <w:t>成都双流国际机场可乘座机场大巴</w:t>
      </w:r>
      <w:r w:rsidRPr="002B72C0">
        <w:rPr>
          <w:rFonts w:ascii="仿宋" w:eastAsia="仿宋" w:hAnsi="仿宋" w:cs="仿宋"/>
          <w:sz w:val="30"/>
          <w:szCs w:val="30"/>
        </w:rPr>
        <w:t xml:space="preserve"> 3 </w:t>
      </w:r>
      <w:r w:rsidRPr="002B72C0">
        <w:rPr>
          <w:rFonts w:ascii="仿宋" w:eastAsia="仿宋" w:hAnsi="仿宋" w:cs="仿宋" w:hint="eastAsia"/>
          <w:sz w:val="30"/>
          <w:szCs w:val="30"/>
        </w:rPr>
        <w:t>号线至成都东站西广场，步行至酒店。</w:t>
      </w:r>
    </w:p>
    <w:sectPr w:rsidR="003219B4" w:rsidRPr="002B72C0" w:rsidSect="00517BC2">
      <w:footerReference w:type="default" r:id="rId7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9B4" w:rsidRDefault="003219B4" w:rsidP="00EC24E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19B4" w:rsidRDefault="003219B4" w:rsidP="00EC24E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4" w:rsidRDefault="003219B4">
    <w:pPr>
      <w:pStyle w:val="Footer"/>
      <w:jc w:val="center"/>
      <w:rPr>
        <w:rFonts w:cs="Times New Roman"/>
      </w:rPr>
    </w:pPr>
    <w:fldSimple w:instr=" PAGE   \* MERGEFORMAT ">
      <w:r w:rsidRPr="00BB1F84">
        <w:rPr>
          <w:noProof/>
          <w:lang w:val="zh-CN"/>
        </w:rPr>
        <w:t>1</w:t>
      </w:r>
    </w:fldSimple>
  </w:p>
  <w:p w:rsidR="003219B4" w:rsidRDefault="003219B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9B4" w:rsidRDefault="003219B4" w:rsidP="00EC24E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19B4" w:rsidRDefault="003219B4" w:rsidP="00EC24E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02B"/>
    <w:rsid w:val="00036542"/>
    <w:rsid w:val="00052A20"/>
    <w:rsid w:val="000D78B3"/>
    <w:rsid w:val="00131BFE"/>
    <w:rsid w:val="00142E76"/>
    <w:rsid w:val="00191409"/>
    <w:rsid w:val="001A30B0"/>
    <w:rsid w:val="00202E97"/>
    <w:rsid w:val="002109AE"/>
    <w:rsid w:val="00224EE7"/>
    <w:rsid w:val="002B72C0"/>
    <w:rsid w:val="003219B4"/>
    <w:rsid w:val="003372F6"/>
    <w:rsid w:val="003C675F"/>
    <w:rsid w:val="00517BC2"/>
    <w:rsid w:val="005469CB"/>
    <w:rsid w:val="00555112"/>
    <w:rsid w:val="00581ADA"/>
    <w:rsid w:val="00626BF0"/>
    <w:rsid w:val="00694402"/>
    <w:rsid w:val="00697759"/>
    <w:rsid w:val="006D1CBE"/>
    <w:rsid w:val="00742E84"/>
    <w:rsid w:val="00761884"/>
    <w:rsid w:val="007708BB"/>
    <w:rsid w:val="00790B05"/>
    <w:rsid w:val="007A0FE7"/>
    <w:rsid w:val="007A2C1C"/>
    <w:rsid w:val="007B214B"/>
    <w:rsid w:val="008A583C"/>
    <w:rsid w:val="00913D22"/>
    <w:rsid w:val="0091795F"/>
    <w:rsid w:val="00960C15"/>
    <w:rsid w:val="00981385"/>
    <w:rsid w:val="009823EB"/>
    <w:rsid w:val="00994689"/>
    <w:rsid w:val="00995C03"/>
    <w:rsid w:val="00A3302B"/>
    <w:rsid w:val="00A65818"/>
    <w:rsid w:val="00AA0070"/>
    <w:rsid w:val="00AD1053"/>
    <w:rsid w:val="00B44423"/>
    <w:rsid w:val="00BB1F84"/>
    <w:rsid w:val="00C12903"/>
    <w:rsid w:val="00C64DA6"/>
    <w:rsid w:val="00DC0ED3"/>
    <w:rsid w:val="00DD7EEF"/>
    <w:rsid w:val="00E118A0"/>
    <w:rsid w:val="00E152FD"/>
    <w:rsid w:val="00E379E7"/>
    <w:rsid w:val="00E50640"/>
    <w:rsid w:val="00EA33FC"/>
    <w:rsid w:val="00EB6427"/>
    <w:rsid w:val="00EC24E2"/>
    <w:rsid w:val="00ED6496"/>
    <w:rsid w:val="00EE3EBD"/>
    <w:rsid w:val="00F42A08"/>
    <w:rsid w:val="00F8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3"/>
    <w:pPr>
      <w:widowControl w:val="0"/>
      <w:spacing w:line="560" w:lineRule="exact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69C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9C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C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24E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C24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24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</Pages>
  <Words>40</Words>
  <Characters>232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江兆尧</cp:lastModifiedBy>
  <cp:revision>26</cp:revision>
  <cp:lastPrinted>2021-05-18T06:13:00Z</cp:lastPrinted>
  <dcterms:created xsi:type="dcterms:W3CDTF">2021-05-17T01:43:00Z</dcterms:created>
  <dcterms:modified xsi:type="dcterms:W3CDTF">2021-05-18T06:34:00Z</dcterms:modified>
</cp:coreProperties>
</file>