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298" w:rsidRDefault="008F4298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8F4298" w:rsidRDefault="008F4298">
      <w:pPr>
        <w:spacing w:line="360" w:lineRule="auto"/>
        <w:jc w:val="center"/>
        <w:rPr>
          <w:rFonts w:ascii="华文中宋" w:eastAsia="华文中宋" w:hAnsi="华文中宋" w:cs="Times New Roman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行业年度十大创新技术申报表</w:t>
      </w:r>
    </w:p>
    <w:p w:rsidR="008F4298" w:rsidRDefault="008F4298" w:rsidP="00D915C4">
      <w:pPr>
        <w:pStyle w:val="BodyTextFirstIndent2"/>
        <w:ind w:left="31680"/>
        <w:rPr>
          <w:rFonts w:cs="Times New Roman"/>
        </w:rPr>
      </w:pPr>
    </w:p>
    <w:tbl>
      <w:tblPr>
        <w:tblW w:w="9284" w:type="dxa"/>
        <w:tblInd w:w="-106" w:type="dxa"/>
        <w:tblLayout w:type="fixed"/>
        <w:tblLook w:val="00A0"/>
      </w:tblPr>
      <w:tblGrid>
        <w:gridCol w:w="1966"/>
        <w:gridCol w:w="1040"/>
        <w:gridCol w:w="1418"/>
        <w:gridCol w:w="900"/>
        <w:gridCol w:w="540"/>
        <w:gridCol w:w="1508"/>
        <w:gridCol w:w="850"/>
        <w:gridCol w:w="1062"/>
      </w:tblGrid>
      <w:tr w:rsidR="008F4298" w:rsidRPr="00E85B1F">
        <w:trPr>
          <w:trHeight w:val="562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报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单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位</w:t>
            </w:r>
          </w:p>
          <w:p w:rsidR="008F4298" w:rsidRDefault="008F4298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（盖章）</w:t>
            </w:r>
          </w:p>
        </w:tc>
        <w:tc>
          <w:tcPr>
            <w:tcW w:w="731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F4298" w:rsidRPr="00E85B1F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 w:rsidP="003B664D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报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单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位</w:t>
            </w:r>
          </w:p>
          <w:p w:rsidR="008F4298" w:rsidRDefault="008F4298" w:rsidP="003B664D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址</w:t>
            </w:r>
          </w:p>
        </w:tc>
        <w:tc>
          <w:tcPr>
            <w:tcW w:w="540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编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F4298" w:rsidRPr="00E85B1F">
        <w:trPr>
          <w:trHeight w:val="586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系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人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电话、手机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F4298" w:rsidRPr="00E85B1F">
        <w:trPr>
          <w:trHeight w:val="626"/>
        </w:trPr>
        <w:tc>
          <w:tcPr>
            <w:tcW w:w="19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创新技术名称</w:t>
            </w:r>
          </w:p>
        </w:tc>
        <w:tc>
          <w:tcPr>
            <w:tcW w:w="7318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F4298" w:rsidRPr="00E85B1F">
        <w:trPr>
          <w:trHeight w:val="583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创新技术应用工程名称及类别</w:t>
            </w:r>
          </w:p>
          <w:p w:rsidR="008F4298" w:rsidRDefault="008F4298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（代表性工程）</w:t>
            </w:r>
          </w:p>
        </w:tc>
        <w:tc>
          <w:tcPr>
            <w:tcW w:w="731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宋体" w:hint="eastAsia"/>
              </w:rPr>
              <w:t>工程名称：</w:t>
            </w:r>
          </w:p>
          <w:p w:rsidR="008F4298" w:rsidRDefault="008F4298">
            <w:pPr>
              <w:pStyle w:val="BodyTextFirstIndent2"/>
              <w:ind w:leftChars="0" w:left="0" w:firstLine="0"/>
              <w:rPr>
                <w:rFonts w:cs="Times New Roman"/>
              </w:rPr>
            </w:pPr>
          </w:p>
          <w:p w:rsidR="008F4298" w:rsidRDefault="008F4298">
            <w:pPr>
              <w:pStyle w:val="BodyTextFirstIndent2"/>
              <w:ind w:leftChars="0" w:left="0" w:firstLine="0"/>
              <w:rPr>
                <w:rFonts w:cs="Times New Roman"/>
              </w:rPr>
            </w:pPr>
            <w:r>
              <w:rPr>
                <w:rFonts w:cs="宋体" w:hint="eastAsia"/>
              </w:rPr>
              <w:t>工程类别：口建筑工程口市政公用工程口工业工程口交通工程口其他工程</w:t>
            </w:r>
          </w:p>
        </w:tc>
      </w:tr>
      <w:tr w:rsidR="008F4298" w:rsidRPr="00E85B1F">
        <w:trPr>
          <w:trHeight w:val="563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创新技术应用工程所在地址</w:t>
            </w:r>
          </w:p>
        </w:tc>
        <w:tc>
          <w:tcPr>
            <w:tcW w:w="7318" w:type="dxa"/>
            <w:gridSpan w:val="7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F4298" w:rsidRPr="00E85B1F">
        <w:tc>
          <w:tcPr>
            <w:tcW w:w="196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2318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单位职务</w:t>
            </w:r>
          </w:p>
        </w:tc>
        <w:tc>
          <w:tcPr>
            <w:tcW w:w="3960" w:type="dxa"/>
            <w:gridSpan w:val="4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在本创新技术中的角色</w:t>
            </w:r>
          </w:p>
        </w:tc>
      </w:tr>
      <w:tr w:rsidR="008F4298" w:rsidRPr="00E85B1F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创新技术负责人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F4298" w:rsidRPr="00E85B1F"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创新技术其他人员（表格可添加）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F4298" w:rsidRPr="00E85B1F">
        <w:tc>
          <w:tcPr>
            <w:tcW w:w="19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F4298" w:rsidRPr="00E85B1F">
        <w:tc>
          <w:tcPr>
            <w:tcW w:w="19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F4298" w:rsidRPr="00E85B1F">
        <w:tc>
          <w:tcPr>
            <w:tcW w:w="19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F4298" w:rsidRPr="00E85B1F">
        <w:tc>
          <w:tcPr>
            <w:tcW w:w="19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F4298" w:rsidRPr="00E85B1F">
        <w:tc>
          <w:tcPr>
            <w:tcW w:w="19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F4298" w:rsidRPr="00E85B1F">
        <w:tc>
          <w:tcPr>
            <w:tcW w:w="19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F4298" w:rsidRPr="00E85B1F">
        <w:tc>
          <w:tcPr>
            <w:tcW w:w="19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F4298" w:rsidRPr="00E85B1F">
        <w:tc>
          <w:tcPr>
            <w:tcW w:w="19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F4298" w:rsidRPr="00E85B1F">
        <w:trPr>
          <w:trHeight w:val="572"/>
        </w:trPr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4298" w:rsidRDefault="008F4298" w:rsidP="005200B4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创新技术</w:t>
            </w:r>
          </w:p>
          <w:p w:rsidR="008F4298" w:rsidRDefault="008F4298" w:rsidP="005200B4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应用时间</w:t>
            </w:r>
          </w:p>
        </w:tc>
        <w:tc>
          <w:tcPr>
            <w:tcW w:w="73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起始时间：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日；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完成时间：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</w:tr>
      <w:tr w:rsidR="008F4298" w:rsidRPr="00E85B1F">
        <w:trPr>
          <w:trHeight w:val="2169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98" w:rsidRDefault="008F4298">
            <w:pPr>
              <w:widowControl/>
              <w:ind w:firstLine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创新技术</w:t>
            </w:r>
          </w:p>
          <w:p w:rsidR="008F4298" w:rsidRDefault="008F4298">
            <w:pPr>
              <w:widowControl/>
              <w:ind w:firstLine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简要描述</w:t>
            </w:r>
          </w:p>
        </w:tc>
        <w:tc>
          <w:tcPr>
            <w:tcW w:w="7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98" w:rsidRPr="00E85B1F" w:rsidRDefault="008F4298">
            <w:pPr>
              <w:widowControl/>
              <w:spacing w:line="360" w:lineRule="auto"/>
              <w:rPr>
                <w:rFonts w:cs="Times New Roman"/>
              </w:rPr>
            </w:pPr>
          </w:p>
          <w:p w:rsidR="008F4298" w:rsidRDefault="008F4298" w:rsidP="008F4298">
            <w:pPr>
              <w:pStyle w:val="BodyTextFirstIndent2"/>
              <w:ind w:left="31680"/>
              <w:rPr>
                <w:rFonts w:ascii="宋体" w:cs="Times New Roman"/>
                <w:sz w:val="24"/>
                <w:szCs w:val="24"/>
              </w:rPr>
            </w:pPr>
          </w:p>
          <w:p w:rsidR="008F4298" w:rsidRDefault="008F4298" w:rsidP="008F4298">
            <w:pPr>
              <w:pStyle w:val="BodyTextFirstIndent2"/>
              <w:ind w:left="31680"/>
              <w:rPr>
                <w:rFonts w:ascii="宋体" w:cs="Times New Roman"/>
                <w:sz w:val="24"/>
                <w:szCs w:val="24"/>
              </w:rPr>
            </w:pPr>
          </w:p>
          <w:p w:rsidR="008F4298" w:rsidRDefault="008F4298" w:rsidP="008F4298">
            <w:pPr>
              <w:pStyle w:val="BodyTextFirstIndent2"/>
              <w:ind w:left="31680"/>
              <w:rPr>
                <w:rFonts w:ascii="宋体" w:cs="Times New Roman"/>
                <w:sz w:val="24"/>
                <w:szCs w:val="24"/>
              </w:rPr>
            </w:pPr>
          </w:p>
          <w:p w:rsidR="008F4298" w:rsidRDefault="008F4298" w:rsidP="008F4298">
            <w:pPr>
              <w:pStyle w:val="BodyTextFirstIndent2"/>
              <w:ind w:left="31680"/>
              <w:rPr>
                <w:rFonts w:ascii="宋体" w:cs="Times New Roman"/>
                <w:sz w:val="24"/>
                <w:szCs w:val="24"/>
              </w:rPr>
            </w:pPr>
          </w:p>
          <w:p w:rsidR="008F4298" w:rsidRDefault="008F4298">
            <w:pPr>
              <w:pStyle w:val="BodyTextFirstIndent2"/>
              <w:ind w:leftChars="0" w:left="0" w:firstLine="0"/>
              <w:rPr>
                <w:rFonts w:ascii="宋体" w:cs="Times New Roman"/>
                <w:sz w:val="24"/>
                <w:szCs w:val="24"/>
              </w:rPr>
            </w:pPr>
          </w:p>
          <w:p w:rsidR="008F4298" w:rsidRDefault="008F4298">
            <w:pPr>
              <w:pStyle w:val="BodyTextFirstIndent2"/>
              <w:ind w:leftChars="0" w:left="0" w:firstLine="0"/>
              <w:rPr>
                <w:rFonts w:ascii="宋体" w:cs="Times New Roman"/>
                <w:sz w:val="24"/>
                <w:szCs w:val="24"/>
              </w:rPr>
            </w:pPr>
          </w:p>
          <w:p w:rsidR="008F4298" w:rsidRDefault="008F4298">
            <w:pPr>
              <w:pStyle w:val="BodyTextFirstIndent2"/>
              <w:ind w:leftChars="0" w:left="0" w:firstLine="0"/>
              <w:rPr>
                <w:rFonts w:ascii="宋体" w:cs="Times New Roman"/>
                <w:sz w:val="24"/>
                <w:szCs w:val="24"/>
              </w:rPr>
            </w:pPr>
          </w:p>
          <w:p w:rsidR="008F4298" w:rsidRDefault="008F4298">
            <w:pPr>
              <w:pStyle w:val="BodyTextFirstIndent2"/>
              <w:ind w:leftChars="0" w:left="0" w:firstLine="0"/>
              <w:rPr>
                <w:rFonts w:ascii="宋体" w:cs="Times New Roman"/>
                <w:sz w:val="24"/>
                <w:szCs w:val="24"/>
              </w:rPr>
            </w:pPr>
          </w:p>
          <w:p w:rsidR="008F4298" w:rsidRDefault="008F4298">
            <w:pPr>
              <w:pStyle w:val="BodyTextFirstIndent2"/>
              <w:ind w:leftChars="0" w:left="0" w:firstLine="0"/>
              <w:rPr>
                <w:rFonts w:ascii="宋体" w:cs="Times New Roman"/>
                <w:sz w:val="24"/>
                <w:szCs w:val="24"/>
              </w:rPr>
            </w:pPr>
          </w:p>
          <w:p w:rsidR="008F4298" w:rsidRDefault="008F4298">
            <w:pPr>
              <w:pStyle w:val="BodyTextFirstIndent2"/>
              <w:ind w:leftChars="0" w:left="0" w:firstLine="0"/>
              <w:rPr>
                <w:rFonts w:ascii="宋体" w:cs="Times New Roman"/>
                <w:sz w:val="24"/>
                <w:szCs w:val="24"/>
              </w:rPr>
            </w:pPr>
          </w:p>
          <w:p w:rsidR="008F4298" w:rsidRDefault="008F4298">
            <w:pPr>
              <w:pStyle w:val="BodyTextFirstIndent2"/>
              <w:ind w:leftChars="0" w:left="0" w:firstLine="0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8F4298" w:rsidRPr="00E85B1F">
        <w:trPr>
          <w:trHeight w:val="1268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 w:rsidP="003B664D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B664D">
              <w:rPr>
                <w:rFonts w:ascii="宋体" w:eastAsia="宋体" w:hAnsi="宋体" w:cs="宋体" w:hint="eastAsia"/>
                <w:sz w:val="24"/>
                <w:szCs w:val="24"/>
              </w:rPr>
              <w:t>创新技术</w:t>
            </w:r>
            <w:bookmarkStart w:id="0" w:name="_GoBack"/>
            <w:bookmarkEnd w:id="0"/>
          </w:p>
          <w:p w:rsidR="008F4298" w:rsidRPr="00E85B1F" w:rsidRDefault="008F4298" w:rsidP="003B664D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85B1F">
              <w:rPr>
                <w:rFonts w:ascii="宋体" w:eastAsia="宋体" w:hAnsi="宋体" w:cs="宋体" w:hint="eastAsia"/>
                <w:sz w:val="24"/>
                <w:szCs w:val="24"/>
              </w:rPr>
              <w:t>完成单位</w:t>
            </w:r>
          </w:p>
          <w:p w:rsidR="008F4298" w:rsidRPr="003B664D" w:rsidRDefault="008F4298" w:rsidP="003B664D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B664D">
              <w:rPr>
                <w:rFonts w:ascii="宋体" w:eastAsia="宋体" w:hAnsi="宋体" w:cs="宋体" w:hint="eastAsia"/>
                <w:sz w:val="24"/>
                <w:szCs w:val="24"/>
              </w:rPr>
              <w:t>单位意见</w:t>
            </w:r>
          </w:p>
        </w:tc>
        <w:tc>
          <w:tcPr>
            <w:tcW w:w="731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Pr="00E85B1F" w:rsidRDefault="008F4298" w:rsidP="008F4298">
            <w:pPr>
              <w:spacing w:line="300" w:lineRule="exact"/>
              <w:ind w:firstLineChars="2781" w:firstLine="31680"/>
              <w:rPr>
                <w:rFonts w:ascii="宋体" w:eastAsia="宋体" w:cs="宋体"/>
                <w:sz w:val="24"/>
                <w:szCs w:val="24"/>
              </w:rPr>
            </w:pPr>
          </w:p>
          <w:p w:rsidR="008F4298" w:rsidRPr="00E85B1F" w:rsidRDefault="008F4298" w:rsidP="008F4298">
            <w:pPr>
              <w:spacing w:line="300" w:lineRule="exact"/>
              <w:ind w:firstLineChars="2781" w:firstLine="31680"/>
              <w:rPr>
                <w:rFonts w:ascii="宋体" w:eastAsia="宋体" w:cs="宋体"/>
                <w:sz w:val="24"/>
                <w:szCs w:val="24"/>
              </w:rPr>
            </w:pPr>
          </w:p>
          <w:p w:rsidR="008F4298" w:rsidRPr="00E85B1F" w:rsidRDefault="008F4298" w:rsidP="008F4298">
            <w:pPr>
              <w:spacing w:line="300" w:lineRule="exact"/>
              <w:ind w:firstLineChars="2781" w:firstLine="31680"/>
              <w:rPr>
                <w:rFonts w:ascii="宋体" w:eastAsia="宋体" w:cs="宋体"/>
                <w:sz w:val="24"/>
                <w:szCs w:val="24"/>
              </w:rPr>
            </w:pPr>
          </w:p>
          <w:p w:rsidR="008F4298" w:rsidRPr="00E85B1F" w:rsidRDefault="008F4298" w:rsidP="008F4298">
            <w:pPr>
              <w:spacing w:line="300" w:lineRule="exact"/>
              <w:ind w:firstLineChars="2781" w:firstLine="31680"/>
              <w:rPr>
                <w:rFonts w:ascii="宋体" w:eastAsia="宋体" w:cs="宋体"/>
                <w:sz w:val="24"/>
                <w:szCs w:val="24"/>
              </w:rPr>
            </w:pPr>
          </w:p>
          <w:p w:rsidR="008F4298" w:rsidRDefault="008F4298" w:rsidP="008F4298">
            <w:pPr>
              <w:pStyle w:val="BodyTextFirstIndent2"/>
              <w:ind w:left="31680"/>
              <w:rPr>
                <w:rFonts w:cs="Times New Roman"/>
              </w:rPr>
            </w:pPr>
          </w:p>
          <w:p w:rsidR="008F4298" w:rsidRDefault="008F4298" w:rsidP="008F4298">
            <w:pPr>
              <w:pStyle w:val="BodyTextFirstIndent2"/>
              <w:ind w:left="31680"/>
              <w:rPr>
                <w:rFonts w:cs="Times New Roman"/>
              </w:rPr>
            </w:pPr>
          </w:p>
          <w:p w:rsidR="008F4298" w:rsidRPr="00E85B1F" w:rsidRDefault="008F4298" w:rsidP="008F4298">
            <w:pPr>
              <w:spacing w:line="300" w:lineRule="exact"/>
              <w:ind w:firstLineChars="2781" w:firstLine="31680"/>
              <w:rPr>
                <w:rFonts w:ascii="宋体" w:eastAsia="宋体" w:cs="宋体"/>
                <w:sz w:val="24"/>
                <w:szCs w:val="24"/>
              </w:rPr>
            </w:pPr>
          </w:p>
          <w:p w:rsidR="008F4298" w:rsidRPr="00E85B1F" w:rsidRDefault="008F4298" w:rsidP="008F4298">
            <w:pPr>
              <w:spacing w:line="300" w:lineRule="exact"/>
              <w:ind w:firstLineChars="2781" w:firstLine="31680"/>
              <w:rPr>
                <w:rFonts w:ascii="宋体" w:eastAsia="宋体" w:cs="宋体"/>
                <w:sz w:val="24"/>
                <w:szCs w:val="24"/>
              </w:rPr>
            </w:pPr>
          </w:p>
          <w:p w:rsidR="008F4298" w:rsidRPr="00E85B1F" w:rsidRDefault="008F4298" w:rsidP="008F4298">
            <w:pPr>
              <w:spacing w:line="300" w:lineRule="exact"/>
              <w:ind w:firstLineChars="1650" w:firstLine="31680"/>
              <w:rPr>
                <w:rFonts w:ascii="仿宋_GB2312" w:cs="Times New Roman"/>
                <w:color w:val="000000"/>
                <w:sz w:val="24"/>
                <w:szCs w:val="24"/>
              </w:rPr>
            </w:pPr>
            <w:r w:rsidRPr="00E85B1F">
              <w:rPr>
                <w:rFonts w:ascii="仿宋_GB2312" w:hint="eastAsia"/>
                <w:color w:val="000000"/>
                <w:sz w:val="24"/>
                <w:szCs w:val="24"/>
              </w:rPr>
              <w:t>（单位盖章）</w:t>
            </w:r>
          </w:p>
          <w:p w:rsidR="008F4298" w:rsidRDefault="008F4298" w:rsidP="008F4298">
            <w:pPr>
              <w:pStyle w:val="BodyTextFirstIndent2"/>
              <w:ind w:left="31680"/>
              <w:rPr>
                <w:rFonts w:cs="Times New Roman"/>
              </w:rPr>
            </w:pPr>
          </w:p>
          <w:p w:rsidR="008F4298" w:rsidRDefault="008F4298" w:rsidP="008F4298">
            <w:pPr>
              <w:pStyle w:val="BodyTextFirstIndent2"/>
              <w:ind w:left="31680" w:firstLineChars="1500" w:firstLine="31680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cs="仿宋_GB2312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cs="仿宋_GB2312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8F4298" w:rsidRPr="00E85B1F" w:rsidTr="00D915C4">
        <w:trPr>
          <w:trHeight w:val="306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 w:rsidP="003B664D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B664D">
              <w:rPr>
                <w:rFonts w:ascii="宋体" w:eastAsia="宋体" w:hAnsi="宋体" w:cs="宋体" w:hint="eastAsia"/>
                <w:sz w:val="24"/>
                <w:szCs w:val="24"/>
              </w:rPr>
              <w:t>推荐单位意见</w:t>
            </w:r>
          </w:p>
          <w:p w:rsidR="008F4298" w:rsidRPr="00E85B1F" w:rsidRDefault="008F4298" w:rsidP="003B664D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85B1F">
              <w:rPr>
                <w:rFonts w:ascii="宋体" w:eastAsia="宋体" w:hAnsi="宋体" w:cs="宋体" w:hint="eastAsia"/>
                <w:sz w:val="24"/>
                <w:szCs w:val="24"/>
              </w:rPr>
              <w:t>或</w:t>
            </w:r>
          </w:p>
          <w:p w:rsidR="008F4298" w:rsidRPr="00E85B1F" w:rsidRDefault="008F4298" w:rsidP="003B664D">
            <w:pPr>
              <w:widowControl/>
              <w:jc w:val="center"/>
              <w:rPr>
                <w:rFonts w:ascii="宋体" w:eastAsia="宋体" w:hAnsi="宋体" w:cs="Times New Roman"/>
              </w:rPr>
            </w:pPr>
            <w:r w:rsidRPr="00E85B1F">
              <w:rPr>
                <w:rFonts w:ascii="宋体" w:eastAsia="宋体" w:hAnsi="宋体" w:cs="宋体" w:hint="eastAsia"/>
                <w:sz w:val="24"/>
                <w:szCs w:val="24"/>
              </w:rPr>
              <w:t>院士推荐意见</w:t>
            </w:r>
          </w:p>
        </w:tc>
        <w:tc>
          <w:tcPr>
            <w:tcW w:w="731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Pr="00E85B1F" w:rsidRDefault="008F4298" w:rsidP="008F4298">
            <w:pPr>
              <w:spacing w:line="300" w:lineRule="exact"/>
              <w:ind w:firstLineChars="2781" w:firstLine="31680"/>
              <w:rPr>
                <w:rFonts w:ascii="仿宋_GB2312" w:cs="Times New Roman"/>
                <w:color w:val="000000"/>
                <w:sz w:val="24"/>
                <w:szCs w:val="24"/>
              </w:rPr>
            </w:pPr>
          </w:p>
          <w:p w:rsidR="008F4298" w:rsidRPr="00D915C4" w:rsidRDefault="008F4298" w:rsidP="008F4298">
            <w:pPr>
              <w:pStyle w:val="BodyTextFirstIndent2"/>
              <w:ind w:left="31680"/>
              <w:rPr>
                <w:rFonts w:ascii="仿宋_GB2312" w:cs="Times New Roman"/>
                <w:color w:val="000000"/>
                <w:sz w:val="24"/>
                <w:szCs w:val="24"/>
              </w:rPr>
            </w:pPr>
          </w:p>
          <w:p w:rsidR="008F4298" w:rsidRDefault="008F4298" w:rsidP="008F4298">
            <w:pPr>
              <w:pStyle w:val="BodyTextFirstIndent2"/>
              <w:ind w:left="31680"/>
              <w:rPr>
                <w:rFonts w:ascii="仿宋_GB2312" w:cs="Times New Roman"/>
                <w:color w:val="000000"/>
                <w:sz w:val="24"/>
                <w:szCs w:val="24"/>
              </w:rPr>
            </w:pPr>
          </w:p>
          <w:p w:rsidR="008F4298" w:rsidRDefault="008F4298" w:rsidP="008F4298">
            <w:pPr>
              <w:pStyle w:val="BodyTextFirstIndent2"/>
              <w:ind w:left="31680"/>
              <w:rPr>
                <w:rFonts w:ascii="仿宋_GB2312" w:cs="Times New Roman"/>
                <w:color w:val="000000"/>
                <w:sz w:val="24"/>
                <w:szCs w:val="24"/>
              </w:rPr>
            </w:pPr>
          </w:p>
          <w:p w:rsidR="008F4298" w:rsidRPr="00E85B1F" w:rsidRDefault="008F4298" w:rsidP="008F4298">
            <w:pPr>
              <w:spacing w:line="300" w:lineRule="exact"/>
              <w:ind w:firstLineChars="1600" w:firstLine="31680"/>
              <w:rPr>
                <w:rFonts w:ascii="仿宋_GB2312" w:cs="Times New Roman"/>
                <w:color w:val="000000"/>
                <w:sz w:val="24"/>
                <w:szCs w:val="24"/>
              </w:rPr>
            </w:pPr>
            <w:r w:rsidRPr="00E85B1F">
              <w:rPr>
                <w:rFonts w:ascii="仿宋_GB2312" w:hint="eastAsia"/>
                <w:color w:val="000000"/>
                <w:sz w:val="24"/>
                <w:szCs w:val="24"/>
              </w:rPr>
              <w:t>（盖章</w:t>
            </w:r>
            <w:r w:rsidRPr="00E85B1F">
              <w:rPr>
                <w:rFonts w:ascii="仿宋_GB2312" w:cs="仿宋_GB2312"/>
                <w:color w:val="000000"/>
                <w:sz w:val="24"/>
                <w:szCs w:val="24"/>
              </w:rPr>
              <w:t>/</w:t>
            </w:r>
            <w:r w:rsidRPr="00E85B1F">
              <w:rPr>
                <w:rFonts w:ascii="仿宋_GB2312" w:hint="eastAsia"/>
                <w:color w:val="000000"/>
                <w:sz w:val="24"/>
                <w:szCs w:val="24"/>
              </w:rPr>
              <w:t>签名）</w:t>
            </w:r>
          </w:p>
          <w:p w:rsidR="008F4298" w:rsidRDefault="008F4298" w:rsidP="008F4298">
            <w:pPr>
              <w:pStyle w:val="BodyTextFirstIndent2"/>
              <w:ind w:left="31680"/>
              <w:rPr>
                <w:rFonts w:cs="Times New Roman"/>
              </w:rPr>
            </w:pPr>
          </w:p>
          <w:p w:rsidR="008F4298" w:rsidRPr="00E85B1F" w:rsidRDefault="008F4298" w:rsidP="008F4298">
            <w:pPr>
              <w:spacing w:line="300" w:lineRule="exact"/>
              <w:ind w:firstLineChars="1650" w:firstLine="31680"/>
              <w:rPr>
                <w:rFonts w:ascii="仿宋_GB2312" w:cs="Times New Roman"/>
                <w:color w:val="000000"/>
                <w:sz w:val="24"/>
                <w:szCs w:val="24"/>
              </w:rPr>
            </w:pPr>
            <w:r w:rsidRPr="00E85B1F">
              <w:rPr>
                <w:rFonts w:ascii="仿宋_GB2312" w:hint="eastAsia"/>
                <w:color w:val="000000"/>
                <w:sz w:val="24"/>
                <w:szCs w:val="24"/>
              </w:rPr>
              <w:t>年</w:t>
            </w:r>
            <w:r w:rsidRPr="00E85B1F">
              <w:rPr>
                <w:rFonts w:ascii="仿宋_GB2312" w:cs="仿宋_GB2312"/>
                <w:color w:val="000000"/>
                <w:sz w:val="24"/>
                <w:szCs w:val="24"/>
              </w:rPr>
              <w:t xml:space="preserve">     </w:t>
            </w:r>
            <w:r w:rsidRPr="00E85B1F">
              <w:rPr>
                <w:rFonts w:ascii="仿宋_GB2312" w:hint="eastAsia"/>
                <w:color w:val="000000"/>
                <w:sz w:val="24"/>
                <w:szCs w:val="24"/>
              </w:rPr>
              <w:t>月</w:t>
            </w:r>
            <w:r w:rsidRPr="00E85B1F">
              <w:rPr>
                <w:rFonts w:ascii="仿宋_GB2312" w:cs="仿宋_GB2312"/>
                <w:color w:val="000000"/>
                <w:sz w:val="24"/>
                <w:szCs w:val="24"/>
              </w:rPr>
              <w:t xml:space="preserve">     </w:t>
            </w:r>
            <w:r w:rsidRPr="00E85B1F">
              <w:rPr>
                <w:rFonts w:ascii="仿宋_GB2312" w:hint="eastAsia"/>
                <w:color w:val="000000"/>
                <w:sz w:val="24"/>
                <w:szCs w:val="24"/>
              </w:rPr>
              <w:t>日</w:t>
            </w:r>
          </w:p>
        </w:tc>
      </w:tr>
      <w:tr w:rsidR="008F4298" w:rsidRPr="00E85B1F" w:rsidTr="00D915C4">
        <w:trPr>
          <w:trHeight w:val="622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备注</w:t>
            </w:r>
          </w:p>
        </w:tc>
        <w:tc>
          <w:tcPr>
            <w:tcW w:w="731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298" w:rsidRDefault="008F4298" w:rsidP="008F4298">
            <w:pPr>
              <w:pStyle w:val="BodyTextFirstIndent2"/>
              <w:ind w:left="31680" w:firstLineChars="1000" w:firstLine="31680"/>
              <w:rPr>
                <w:rFonts w:ascii="仿宋_GB2312" w:cs="Times New Roman"/>
                <w:color w:val="000000"/>
                <w:sz w:val="24"/>
                <w:szCs w:val="24"/>
              </w:rPr>
            </w:pPr>
          </w:p>
        </w:tc>
      </w:tr>
    </w:tbl>
    <w:p w:rsidR="008F4298" w:rsidRDefault="008F4298" w:rsidP="00D915C4">
      <w:pPr>
        <w:pStyle w:val="BodyTextFirstIndent2"/>
        <w:spacing w:line="600" w:lineRule="exact"/>
        <w:ind w:leftChars="0" w:left="0" w:firstLine="0"/>
        <w:rPr>
          <w:rFonts w:cs="Times New Roman"/>
        </w:rPr>
      </w:pPr>
    </w:p>
    <w:sectPr w:rsidR="008F4298" w:rsidSect="00D915C4">
      <w:footerReference w:type="default" r:id="rId7"/>
      <w:pgSz w:w="11906" w:h="16838"/>
      <w:pgMar w:top="1588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298" w:rsidRDefault="008F429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F4298" w:rsidRDefault="008F429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298" w:rsidRDefault="008F4298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5.05pt;height:15.7pt;z-index:251660288;visibility:visible;mso-wrap-style:none;mso-position-horizontal:center;mso-position-horizontal-relative:margin" filled="f" stroked="f" strokeweight=".5pt">
          <v:path arrowok="t"/>
          <v:textbox style="mso-fit-shape-to-text:t" inset="0,0,0,0">
            <w:txbxContent>
              <w:p w:rsidR="008F4298" w:rsidRDefault="008F4298">
                <w:pPr>
                  <w:pStyle w:val="Footer"/>
                  <w:rPr>
                    <w:rFonts w:cs="Times New Roman"/>
                  </w:rPr>
                </w:pPr>
                <w:fldSimple w:instr=" PAGE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298" w:rsidRDefault="008F429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F4298" w:rsidRDefault="008F429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DE3FAF"/>
    <w:multiLevelType w:val="singleLevel"/>
    <w:tmpl w:val="9FDE3FA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1E2872E"/>
    <w:multiLevelType w:val="singleLevel"/>
    <w:tmpl w:val="F1E2872E"/>
    <w:lvl w:ilvl="0">
      <w:start w:val="1"/>
      <w:numFmt w:val="decimal"/>
      <w:suff w:val="space"/>
      <w:lvlText w:val="%1、"/>
      <w:lvlJc w:val="left"/>
    </w:lvl>
  </w:abstractNum>
  <w:abstractNum w:abstractNumId="2">
    <w:nsid w:val="22E556E9"/>
    <w:multiLevelType w:val="multilevel"/>
    <w:tmpl w:val="22E556E9"/>
    <w:lvl w:ilvl="0">
      <w:start w:val="1"/>
      <w:numFmt w:val="decimal"/>
      <w:pStyle w:val="Heading2"/>
      <w:lvlText w:val="%1."/>
      <w:lvlJc w:val="left"/>
      <w:pPr>
        <w:ind w:left="982" w:hanging="420"/>
      </w:p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328"/>
    <w:rsid w:val="000237C7"/>
    <w:rsid w:val="00033478"/>
    <w:rsid w:val="00054223"/>
    <w:rsid w:val="000D6BE9"/>
    <w:rsid w:val="001049F0"/>
    <w:rsid w:val="00120F6B"/>
    <w:rsid w:val="0018286E"/>
    <w:rsid w:val="001B1984"/>
    <w:rsid w:val="001B2794"/>
    <w:rsid w:val="001D73B0"/>
    <w:rsid w:val="00203FA7"/>
    <w:rsid w:val="002133D8"/>
    <w:rsid w:val="00274F01"/>
    <w:rsid w:val="003125AF"/>
    <w:rsid w:val="00316622"/>
    <w:rsid w:val="00341651"/>
    <w:rsid w:val="00384ACC"/>
    <w:rsid w:val="003A5376"/>
    <w:rsid w:val="003B664D"/>
    <w:rsid w:val="00417BAB"/>
    <w:rsid w:val="00417CD8"/>
    <w:rsid w:val="0042262C"/>
    <w:rsid w:val="004448B4"/>
    <w:rsid w:val="00474224"/>
    <w:rsid w:val="00480BF7"/>
    <w:rsid w:val="0048790E"/>
    <w:rsid w:val="00491BFA"/>
    <w:rsid w:val="004C5499"/>
    <w:rsid w:val="004D6C57"/>
    <w:rsid w:val="004F62B6"/>
    <w:rsid w:val="005200B4"/>
    <w:rsid w:val="00546247"/>
    <w:rsid w:val="005A3895"/>
    <w:rsid w:val="006218EB"/>
    <w:rsid w:val="006663A9"/>
    <w:rsid w:val="00696DD0"/>
    <w:rsid w:val="006B4D88"/>
    <w:rsid w:val="006C429D"/>
    <w:rsid w:val="006E4841"/>
    <w:rsid w:val="006E7C49"/>
    <w:rsid w:val="006F16A6"/>
    <w:rsid w:val="006F534F"/>
    <w:rsid w:val="00716EB7"/>
    <w:rsid w:val="0074491B"/>
    <w:rsid w:val="00765341"/>
    <w:rsid w:val="00771FC5"/>
    <w:rsid w:val="007F704F"/>
    <w:rsid w:val="00891B08"/>
    <w:rsid w:val="00893FDC"/>
    <w:rsid w:val="008D1F1E"/>
    <w:rsid w:val="008F4298"/>
    <w:rsid w:val="009326D0"/>
    <w:rsid w:val="009B5748"/>
    <w:rsid w:val="009E3649"/>
    <w:rsid w:val="009F3D30"/>
    <w:rsid w:val="00A148F2"/>
    <w:rsid w:val="00A93C78"/>
    <w:rsid w:val="00A93D10"/>
    <w:rsid w:val="00AE1B5F"/>
    <w:rsid w:val="00B218C1"/>
    <w:rsid w:val="00B440A2"/>
    <w:rsid w:val="00B6201D"/>
    <w:rsid w:val="00BD7758"/>
    <w:rsid w:val="00C23155"/>
    <w:rsid w:val="00C37F86"/>
    <w:rsid w:val="00C97667"/>
    <w:rsid w:val="00CB56C9"/>
    <w:rsid w:val="00D35328"/>
    <w:rsid w:val="00D915C4"/>
    <w:rsid w:val="00DA74DB"/>
    <w:rsid w:val="00DE248A"/>
    <w:rsid w:val="00DE4E66"/>
    <w:rsid w:val="00E32AF9"/>
    <w:rsid w:val="00E604B1"/>
    <w:rsid w:val="00E679BD"/>
    <w:rsid w:val="00E85B1F"/>
    <w:rsid w:val="00EA5CE8"/>
    <w:rsid w:val="00EE1D1B"/>
    <w:rsid w:val="00F97F23"/>
    <w:rsid w:val="00FD19C4"/>
    <w:rsid w:val="00FF388F"/>
    <w:rsid w:val="01A84F9C"/>
    <w:rsid w:val="029B0070"/>
    <w:rsid w:val="04D80895"/>
    <w:rsid w:val="067A5722"/>
    <w:rsid w:val="06B726BB"/>
    <w:rsid w:val="06C63C39"/>
    <w:rsid w:val="06DB4E16"/>
    <w:rsid w:val="08AB5608"/>
    <w:rsid w:val="09A953D3"/>
    <w:rsid w:val="09FB7D1E"/>
    <w:rsid w:val="0A3145EA"/>
    <w:rsid w:val="0BF0043C"/>
    <w:rsid w:val="0F125ADA"/>
    <w:rsid w:val="0F4B5ED1"/>
    <w:rsid w:val="0F651412"/>
    <w:rsid w:val="0F8F7526"/>
    <w:rsid w:val="0F99533F"/>
    <w:rsid w:val="0F9B363B"/>
    <w:rsid w:val="0FDB4AE9"/>
    <w:rsid w:val="0FE45A77"/>
    <w:rsid w:val="10021A73"/>
    <w:rsid w:val="10811A65"/>
    <w:rsid w:val="10860F01"/>
    <w:rsid w:val="10D2288D"/>
    <w:rsid w:val="123957E0"/>
    <w:rsid w:val="1285036E"/>
    <w:rsid w:val="133D2F48"/>
    <w:rsid w:val="155D44D3"/>
    <w:rsid w:val="167F0537"/>
    <w:rsid w:val="17102755"/>
    <w:rsid w:val="173901D8"/>
    <w:rsid w:val="181A4C17"/>
    <w:rsid w:val="18741ADF"/>
    <w:rsid w:val="1AAB687F"/>
    <w:rsid w:val="1BA35164"/>
    <w:rsid w:val="1BC87932"/>
    <w:rsid w:val="1D8D798A"/>
    <w:rsid w:val="1FB928E6"/>
    <w:rsid w:val="1FD23029"/>
    <w:rsid w:val="1FE82B4B"/>
    <w:rsid w:val="21230D1A"/>
    <w:rsid w:val="223328D7"/>
    <w:rsid w:val="224531F9"/>
    <w:rsid w:val="229679A9"/>
    <w:rsid w:val="24705B37"/>
    <w:rsid w:val="265341E2"/>
    <w:rsid w:val="26732BC5"/>
    <w:rsid w:val="26DA7398"/>
    <w:rsid w:val="277F3B9B"/>
    <w:rsid w:val="28C672DA"/>
    <w:rsid w:val="2B372DD5"/>
    <w:rsid w:val="2B544A5E"/>
    <w:rsid w:val="2B5B5DA5"/>
    <w:rsid w:val="2D7A479B"/>
    <w:rsid w:val="2F8E5818"/>
    <w:rsid w:val="306B68BA"/>
    <w:rsid w:val="31414B6A"/>
    <w:rsid w:val="314A22BA"/>
    <w:rsid w:val="31752282"/>
    <w:rsid w:val="3207316B"/>
    <w:rsid w:val="35677BFA"/>
    <w:rsid w:val="36857073"/>
    <w:rsid w:val="376527E9"/>
    <w:rsid w:val="38640EDE"/>
    <w:rsid w:val="38971582"/>
    <w:rsid w:val="39BA49EC"/>
    <w:rsid w:val="3B774C8E"/>
    <w:rsid w:val="3C735593"/>
    <w:rsid w:val="3E89040C"/>
    <w:rsid w:val="41BB6F4B"/>
    <w:rsid w:val="42385AFB"/>
    <w:rsid w:val="44F04212"/>
    <w:rsid w:val="474414CF"/>
    <w:rsid w:val="47A72856"/>
    <w:rsid w:val="482A7F02"/>
    <w:rsid w:val="4D801215"/>
    <w:rsid w:val="4E535E7C"/>
    <w:rsid w:val="4E7A676E"/>
    <w:rsid w:val="54A07BD7"/>
    <w:rsid w:val="54DE4085"/>
    <w:rsid w:val="54F632AF"/>
    <w:rsid w:val="55BE70EC"/>
    <w:rsid w:val="57A318F8"/>
    <w:rsid w:val="59B91031"/>
    <w:rsid w:val="59C1020C"/>
    <w:rsid w:val="5A3179E5"/>
    <w:rsid w:val="5A3E3C0A"/>
    <w:rsid w:val="5B4D7E06"/>
    <w:rsid w:val="5C582A17"/>
    <w:rsid w:val="5EE7727D"/>
    <w:rsid w:val="5F2E1AC8"/>
    <w:rsid w:val="5F3D1BE4"/>
    <w:rsid w:val="60984128"/>
    <w:rsid w:val="614F2DDA"/>
    <w:rsid w:val="618B03E8"/>
    <w:rsid w:val="62484923"/>
    <w:rsid w:val="633E0040"/>
    <w:rsid w:val="639F658F"/>
    <w:rsid w:val="64241E6D"/>
    <w:rsid w:val="65CA1344"/>
    <w:rsid w:val="67C71A6A"/>
    <w:rsid w:val="690D58E2"/>
    <w:rsid w:val="6C3C6782"/>
    <w:rsid w:val="6D4E5B49"/>
    <w:rsid w:val="6DE05919"/>
    <w:rsid w:val="6F657D78"/>
    <w:rsid w:val="71C36451"/>
    <w:rsid w:val="72A64431"/>
    <w:rsid w:val="72F73E10"/>
    <w:rsid w:val="72FD6EAC"/>
    <w:rsid w:val="74021C5C"/>
    <w:rsid w:val="77310D18"/>
    <w:rsid w:val="77EE1F0B"/>
    <w:rsid w:val="78297010"/>
    <w:rsid w:val="79357418"/>
    <w:rsid w:val="79514141"/>
    <w:rsid w:val="79675A36"/>
    <w:rsid w:val="7B5F7BD0"/>
    <w:rsid w:val="7B930BC0"/>
    <w:rsid w:val="7DB9724F"/>
    <w:rsid w:val="7DB97F28"/>
    <w:rsid w:val="7E6B1153"/>
    <w:rsid w:val="7F0B2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1" w:uiPriority="0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BodyTextFirstIndent2"/>
    <w:qFormat/>
    <w:rsid w:val="006B4D88"/>
    <w:pPr>
      <w:widowControl w:val="0"/>
      <w:jc w:val="both"/>
    </w:pPr>
    <w:rPr>
      <w:rFonts w:cs="等线"/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B4D88"/>
    <w:pPr>
      <w:numPr>
        <w:numId w:val="1"/>
      </w:numPr>
      <w:ind w:firstLine="0"/>
      <w:outlineLvl w:val="1"/>
    </w:pPr>
    <w:rPr>
      <w:rFonts w:ascii="宋体" w:hAnsi="宋体" w:cs="宋体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B4D8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6192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B4D88"/>
    <w:rPr>
      <w:b/>
      <w:bCs/>
      <w:kern w:val="2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rsid w:val="006B4D88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6192E"/>
    <w:rPr>
      <w:rFonts w:cs="等线"/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6B4D88"/>
    <w:pPr>
      <w:ind w:firstLine="420"/>
    </w:pPr>
    <w:rPr>
      <w:rFonts w:ascii="Calibri" w:eastAsia="宋体" w:hAnsi="Calibri" w:cs="Calibri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6192E"/>
  </w:style>
  <w:style w:type="paragraph" w:styleId="CommentText">
    <w:name w:val="annotation text"/>
    <w:basedOn w:val="Normal"/>
    <w:link w:val="CommentTextChar"/>
    <w:uiPriority w:val="99"/>
    <w:semiHidden/>
    <w:rsid w:val="006B4D8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B4D88"/>
    <w:rPr>
      <w:kern w:val="2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6B4D8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4D88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6B4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B4D88"/>
    <w:rPr>
      <w:kern w:val="2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rsid w:val="006B4D8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6192E"/>
    <w:rPr>
      <w:rFonts w:cs="等线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B4D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B4D88"/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6B4D88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2</Pages>
  <Words>64</Words>
  <Characters>365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 老大</dc:creator>
  <cp:keywords/>
  <dc:description/>
  <cp:lastModifiedBy>江兆尧</cp:lastModifiedBy>
  <cp:revision>13</cp:revision>
  <cp:lastPrinted>2021-03-08T07:15:00Z</cp:lastPrinted>
  <dcterms:created xsi:type="dcterms:W3CDTF">2021-03-08T06:00:00Z</dcterms:created>
  <dcterms:modified xsi:type="dcterms:W3CDTF">2021-03-09T02:16:00Z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