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77" w:rsidRPr="005D2ACB" w:rsidRDefault="00FC1C77" w:rsidP="00BA7730">
      <w:pPr>
        <w:widowControl/>
        <w:spacing w:line="600" w:lineRule="exact"/>
        <w:jc w:val="left"/>
        <w:rPr>
          <w:rFonts w:ascii="仿宋_GB2312" w:eastAsia="仿宋_GB2312" w:cs="Times New Roman"/>
          <w:color w:val="000000"/>
          <w:sz w:val="32"/>
          <w:szCs w:val="32"/>
        </w:rPr>
      </w:pPr>
    </w:p>
    <w:p w:rsidR="00FC1C77" w:rsidRPr="005D2ACB" w:rsidRDefault="00FC1C77" w:rsidP="00BA7730">
      <w:pPr>
        <w:spacing w:line="600" w:lineRule="exact"/>
        <w:rPr>
          <w:rFonts w:ascii="仿宋_GB2312" w:eastAsia="仿宋_GB2312" w:cs="Times New Roman"/>
          <w:color w:val="000000"/>
          <w:sz w:val="32"/>
          <w:szCs w:val="32"/>
        </w:rPr>
      </w:pPr>
      <w:r w:rsidRPr="005D2ACB">
        <w:rPr>
          <w:rFonts w:ascii="仿宋_GB2312" w:eastAsia="仿宋_GB2312" w:cs="仿宋_GB2312" w:hint="eastAsia"/>
          <w:color w:val="000000"/>
          <w:sz w:val="32"/>
          <w:szCs w:val="32"/>
        </w:rPr>
        <w:t>附件</w:t>
      </w:r>
      <w:r w:rsidRPr="005D2ACB">
        <w:rPr>
          <w:rFonts w:ascii="仿宋_GB2312" w:eastAsia="仿宋_GB2312" w:cs="仿宋_GB2312"/>
          <w:color w:val="000000"/>
          <w:sz w:val="32"/>
          <w:szCs w:val="32"/>
        </w:rPr>
        <w:t>1</w:t>
      </w:r>
      <w:r w:rsidRPr="005D2ACB">
        <w:rPr>
          <w:rFonts w:ascii="仿宋_GB2312" w:eastAsia="仿宋_GB2312" w:cs="仿宋_GB2312" w:hint="eastAsia"/>
          <w:color w:val="000000"/>
          <w:sz w:val="32"/>
          <w:szCs w:val="32"/>
        </w:rPr>
        <w:t>：</w:t>
      </w:r>
    </w:p>
    <w:p w:rsidR="00FC1C77" w:rsidRDefault="00FC1C77" w:rsidP="00AC112F">
      <w:pPr>
        <w:spacing w:line="60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bookmarkStart w:id="0" w:name="_GoBack"/>
      <w:r w:rsidRPr="00443895">
        <w:rPr>
          <w:rFonts w:ascii="华文中宋" w:eastAsia="华文中宋" w:hAnsi="华文中宋" w:cs="华文中宋" w:hint="eastAsia"/>
          <w:sz w:val="44"/>
          <w:szCs w:val="44"/>
        </w:rPr>
        <w:t>中国建筑业协会</w:t>
      </w:r>
      <w:r>
        <w:rPr>
          <w:rFonts w:ascii="华文中宋" w:eastAsia="华文中宋" w:hAnsi="华文中宋" w:cs="华文中宋" w:hint="eastAsia"/>
          <w:sz w:val="44"/>
          <w:szCs w:val="44"/>
        </w:rPr>
        <w:t>会员代表大会</w:t>
      </w:r>
    </w:p>
    <w:p w:rsidR="00FC1C77" w:rsidRPr="00443895" w:rsidRDefault="00FC1C77" w:rsidP="00AC112F">
      <w:pPr>
        <w:spacing w:line="60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443895">
        <w:rPr>
          <w:rFonts w:ascii="华文中宋" w:eastAsia="华文中宋" w:hAnsi="华文中宋" w:cs="华文中宋" w:hint="eastAsia"/>
          <w:sz w:val="44"/>
          <w:szCs w:val="44"/>
        </w:rPr>
        <w:t>会员代表产生办法</w:t>
      </w:r>
    </w:p>
    <w:p w:rsidR="00FC1C77" w:rsidRPr="005D2ACB" w:rsidRDefault="00FC1C77" w:rsidP="00AC112F">
      <w:pPr>
        <w:adjustRightInd w:val="0"/>
        <w:snapToGrid w:val="0"/>
        <w:spacing w:line="600" w:lineRule="exact"/>
        <w:jc w:val="center"/>
        <w:outlineLvl w:val="0"/>
        <w:rPr>
          <w:rFonts w:ascii="楷体_GB2312" w:eastAsia="楷体_GB2312" w:hAnsi="楷体" w:cs="Times New Roman"/>
          <w:color w:val="000000"/>
          <w:sz w:val="32"/>
          <w:szCs w:val="32"/>
        </w:rPr>
      </w:pPr>
      <w:r w:rsidRPr="005D2ACB">
        <w:rPr>
          <w:rFonts w:ascii="楷体_GB2312" w:eastAsia="楷体_GB2312" w:hAnsi="楷体" w:cs="楷体_GB2312" w:hint="eastAsia"/>
          <w:color w:val="000000"/>
          <w:sz w:val="32"/>
          <w:szCs w:val="32"/>
        </w:rPr>
        <w:t>（审议稿）</w:t>
      </w:r>
    </w:p>
    <w:p w:rsidR="00FC1C77" w:rsidRPr="00443895" w:rsidRDefault="00FC1C77" w:rsidP="00880F6E">
      <w:pPr>
        <w:spacing w:line="600" w:lineRule="exact"/>
        <w:ind w:firstLineChars="200" w:firstLine="3168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443895"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第一条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为规范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中国建筑业协会（以下简称“协会”）会员代表大会会员代表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的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产生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程序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，明确会员代表的权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利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和义务，根据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《中国建筑业协会章程》，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制定本办法。</w:t>
      </w:r>
    </w:p>
    <w:p w:rsidR="00FC1C77" w:rsidRPr="00443895" w:rsidRDefault="00FC1C77" w:rsidP="00880F6E">
      <w:pPr>
        <w:spacing w:line="600" w:lineRule="exact"/>
        <w:ind w:firstLineChars="200" w:firstLine="3168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443895"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第二条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会员代表是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从协会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会员中推选产生，代表会员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参加会员代表大会的会员。</w:t>
      </w:r>
    </w:p>
    <w:p w:rsidR="00FC1C77" w:rsidRPr="00443895" w:rsidRDefault="00FC1C77" w:rsidP="00880F6E">
      <w:pPr>
        <w:spacing w:line="600" w:lineRule="exact"/>
        <w:ind w:firstLineChars="200" w:firstLine="3168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443895"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第三条</w:t>
      </w:r>
      <w:r w:rsidRPr="00443895">
        <w:rPr>
          <w:rFonts w:ascii="仿宋_GB2312" w:eastAsia="仿宋_GB2312" w:hAnsi="方正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会员代表推选坚持公开、公平、公正的原则。</w:t>
      </w:r>
    </w:p>
    <w:p w:rsidR="00FC1C77" w:rsidRPr="00443895" w:rsidRDefault="00FC1C77" w:rsidP="00880F6E">
      <w:pPr>
        <w:spacing w:line="600" w:lineRule="exact"/>
        <w:ind w:firstLineChars="200" w:firstLine="3168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443895"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第四条</w:t>
      </w:r>
      <w:r w:rsidRPr="00443895">
        <w:rPr>
          <w:rFonts w:ascii="仿宋_GB2312" w:eastAsia="仿宋_GB2312" w:hAnsi="方正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会员代表应具备以下条件：</w:t>
      </w:r>
    </w:p>
    <w:p w:rsidR="00FC1C77" w:rsidRPr="00443895" w:rsidRDefault="00FC1C77" w:rsidP="00880F6E">
      <w:pPr>
        <w:spacing w:line="600" w:lineRule="exact"/>
        <w:ind w:firstLineChars="200" w:firstLine="31680"/>
        <w:rPr>
          <w:rFonts w:ascii="仿宋_GB2312" w:eastAsia="仿宋_GB2312" w:hAnsi="方正仿宋_GB2312" w:cs="仿宋_GB2312"/>
          <w:color w:val="000000"/>
          <w:sz w:val="32"/>
          <w:szCs w:val="32"/>
          <w:shd w:val="clear" w:color="auto" w:fill="FFFFFF"/>
        </w:rPr>
      </w:pP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（一）拥护中国共产党的领导，深入贯彻落实习近平新时代中国特色社会主义思想，坚持正确的政治方向和政治立场，遵守国家法律法规，践行社会主义核心价值观，积极履行社会责任，具有良好的社会形象</w:t>
      </w:r>
      <w:r w:rsidRPr="00443895">
        <w:rPr>
          <w:rFonts w:ascii="仿宋_GB2312" w:eastAsia="仿宋_GB2312" w:hAnsi="方正仿宋_GB2312" w:cs="仿宋_GB2312"/>
          <w:color w:val="000000"/>
          <w:sz w:val="32"/>
          <w:szCs w:val="32"/>
          <w:shd w:val="clear" w:color="auto" w:fill="FFFFFF"/>
        </w:rPr>
        <w:t>;</w:t>
      </w:r>
    </w:p>
    <w:p w:rsidR="00FC1C77" w:rsidRPr="00443895" w:rsidRDefault="00FC1C77" w:rsidP="00880F6E">
      <w:pPr>
        <w:spacing w:line="600" w:lineRule="exact"/>
        <w:ind w:firstLineChars="200" w:firstLine="3168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（二）遵守协会章程，加入协会一年以上；</w:t>
      </w:r>
    </w:p>
    <w:p w:rsidR="00FC1C77" w:rsidRPr="00443895" w:rsidRDefault="00FC1C77" w:rsidP="00880F6E">
      <w:pPr>
        <w:spacing w:line="600" w:lineRule="exact"/>
        <w:ind w:firstLineChars="200" w:firstLine="3168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（三）积极参加协会活动，履行会员义务；</w:t>
      </w:r>
    </w:p>
    <w:p w:rsidR="00FC1C77" w:rsidRPr="00443895" w:rsidRDefault="00FC1C77" w:rsidP="00880F6E">
      <w:pPr>
        <w:spacing w:line="600" w:lineRule="exact"/>
        <w:ind w:firstLineChars="200" w:firstLine="3168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（四）具有行业、区域、专业代表性；</w:t>
      </w:r>
    </w:p>
    <w:p w:rsidR="00FC1C77" w:rsidRPr="00443895" w:rsidRDefault="00FC1C77" w:rsidP="00880F6E">
      <w:pPr>
        <w:spacing w:line="600" w:lineRule="exact"/>
        <w:ind w:firstLineChars="200" w:firstLine="3168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（五）能够出席会员代表大会，履行会员代表义务。</w:t>
      </w:r>
    </w:p>
    <w:p w:rsidR="00FC1C77" w:rsidRDefault="00FC1C77" w:rsidP="00880F6E">
      <w:pPr>
        <w:spacing w:line="600" w:lineRule="exact"/>
        <w:ind w:firstLineChars="200" w:firstLine="3168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443895"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第五条</w:t>
      </w:r>
      <w:r w:rsidRPr="00443895">
        <w:rPr>
          <w:rFonts w:ascii="仿宋_GB2312" w:eastAsia="仿宋_GB2312" w:hAnsi="方正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会员代表的数量不超过会员总数的</w:t>
      </w:r>
      <w:r w:rsidRPr="00443895">
        <w:rPr>
          <w:rFonts w:ascii="仿宋_GB2312" w:eastAsia="仿宋_GB2312" w:hAnsi="方正仿宋_GB2312" w:cs="仿宋_GB2312"/>
          <w:color w:val="000000"/>
          <w:sz w:val="32"/>
          <w:szCs w:val="32"/>
          <w:shd w:val="clear" w:color="auto" w:fill="FFFFFF"/>
        </w:rPr>
        <w:t>40%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FC1C77" w:rsidRDefault="00FC1C77" w:rsidP="00880F6E">
      <w:pPr>
        <w:spacing w:line="600" w:lineRule="exact"/>
        <w:ind w:firstLineChars="200" w:firstLine="31680"/>
        <w:rPr>
          <w:rFonts w:ascii="仿宋_GB2312" w:eastAsia="仿宋_GB2312" w:hAnsi="方正仿宋_GB2312" w:cs="Times New Roman"/>
          <w:b/>
          <w:bCs/>
          <w:color w:val="000000"/>
          <w:sz w:val="32"/>
          <w:szCs w:val="32"/>
          <w:shd w:val="clear" w:color="auto" w:fill="FFFFFF"/>
        </w:rPr>
      </w:pPr>
      <w:r w:rsidRPr="00443895"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第</w:t>
      </w:r>
      <w:r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六</w:t>
      </w:r>
      <w:r w:rsidRPr="00443895"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条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协会理事、监事为当然会员代表，理事不超过会员代表总数的</w:t>
      </w:r>
      <w:r>
        <w:rPr>
          <w:rFonts w:ascii="仿宋_GB2312" w:eastAsia="仿宋_GB2312" w:hAnsi="方正仿宋_GB2312" w:cs="仿宋_GB2312"/>
          <w:color w:val="000000"/>
          <w:sz w:val="32"/>
          <w:szCs w:val="32"/>
          <w:shd w:val="clear" w:color="auto" w:fill="FFFFFF"/>
        </w:rPr>
        <w:t>1/3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FC1C77" w:rsidRDefault="00FC1C77" w:rsidP="00880F6E">
      <w:pPr>
        <w:spacing w:line="600" w:lineRule="exact"/>
        <w:ind w:firstLineChars="200" w:firstLine="31680"/>
        <w:rPr>
          <w:rFonts w:ascii="仿宋_GB2312" w:eastAsia="仿宋_GB2312" w:hAnsi="方正仿宋_GB2312" w:cs="Times New Roman"/>
          <w:b/>
          <w:bCs/>
          <w:color w:val="000000"/>
          <w:sz w:val="32"/>
          <w:szCs w:val="32"/>
          <w:shd w:val="clear" w:color="auto" w:fill="FFFFFF"/>
        </w:rPr>
      </w:pPr>
      <w:r w:rsidRPr="00443895"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第</w:t>
      </w:r>
      <w:r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七</w:t>
      </w:r>
      <w:r w:rsidRPr="00443895"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条</w:t>
      </w:r>
      <w:r w:rsidRPr="00443895">
        <w:rPr>
          <w:rFonts w:ascii="仿宋_GB2312" w:eastAsia="仿宋_GB2312" w:hAnsi="方正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会员代表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任期为</w:t>
      </w:r>
      <w:r w:rsidRPr="00443895">
        <w:rPr>
          <w:rFonts w:ascii="仿宋_GB2312" w:eastAsia="仿宋_GB2312" w:hAnsi="方正仿宋_GB2312" w:cs="仿宋_GB2312"/>
          <w:color w:val="000000"/>
          <w:sz w:val="32"/>
          <w:szCs w:val="32"/>
          <w:shd w:val="clear" w:color="auto" w:fill="FFFFFF"/>
        </w:rPr>
        <w:t>5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年。</w:t>
      </w:r>
    </w:p>
    <w:p w:rsidR="00FC1C77" w:rsidRDefault="00FC1C77" w:rsidP="00880F6E">
      <w:pPr>
        <w:spacing w:line="600" w:lineRule="exact"/>
        <w:ind w:firstLineChars="200" w:firstLine="31680"/>
        <w:rPr>
          <w:rFonts w:ascii="仿宋_GB2312" w:eastAsia="仿宋_GB2312" w:hAnsi="方正仿宋_GB2312" w:cs="Times New Roman"/>
          <w:b/>
          <w:bCs/>
          <w:color w:val="000000"/>
          <w:sz w:val="32"/>
          <w:szCs w:val="32"/>
          <w:shd w:val="clear" w:color="auto" w:fill="FFFFFF"/>
        </w:rPr>
      </w:pPr>
      <w:r w:rsidRPr="00443895"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第</w:t>
      </w:r>
      <w:r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八</w:t>
      </w:r>
      <w:r w:rsidRPr="00443895"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条</w:t>
      </w:r>
      <w:r w:rsidRPr="00983B83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协会成立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会员代表推荐委员会，组织开展会员代表推荐工作，协会秘书处负责具体工作。</w:t>
      </w:r>
    </w:p>
    <w:p w:rsidR="00FC1C77" w:rsidRPr="00443895" w:rsidRDefault="00FC1C77" w:rsidP="00880F6E">
      <w:pPr>
        <w:spacing w:line="600" w:lineRule="exact"/>
        <w:ind w:firstLineChars="200" w:firstLine="3168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443895"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第</w:t>
      </w:r>
      <w:r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九</w:t>
      </w:r>
      <w:r w:rsidRPr="00443895"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条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本会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、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各地、各行业协会及有关单位提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出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会员代表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推荐名单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与推荐委员会充分协商后，形成正式的会员代表名单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FC1C77" w:rsidRPr="000A5713" w:rsidRDefault="00FC1C77" w:rsidP="00AC112F">
      <w:pPr>
        <w:ind w:firstLine="60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443895"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第</w:t>
      </w:r>
      <w:r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十</w:t>
      </w:r>
      <w:r w:rsidRPr="00443895"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条</w:t>
      </w:r>
      <w:r w:rsidRPr="000A5713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会员代表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享有以下</w:t>
      </w:r>
      <w:r w:rsidRPr="000A5713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权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利</w:t>
      </w:r>
      <w:r w:rsidRPr="000A5713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：</w:t>
      </w:r>
    </w:p>
    <w:p w:rsidR="00FC1C77" w:rsidRPr="000A5713" w:rsidRDefault="00FC1C77" w:rsidP="00AC112F">
      <w:pPr>
        <w:widowControl/>
        <w:ind w:firstLine="60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71191E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（一）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代表会员行使权利，</w:t>
      </w:r>
      <w:r w:rsidRPr="000A5713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制定和修改协会章程，制定或修订会费标准等重要制度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；</w:t>
      </w:r>
    </w:p>
    <w:p w:rsidR="00FC1C77" w:rsidRPr="0071191E" w:rsidRDefault="00FC1C77" w:rsidP="00AC112F">
      <w:pPr>
        <w:widowControl/>
        <w:ind w:firstLine="60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71191E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（二）审议</w:t>
      </w:r>
      <w:r w:rsidRPr="000A5713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提交</w:t>
      </w:r>
      <w:r w:rsidRPr="0071191E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会员代表大会</w:t>
      </w:r>
      <w:r w:rsidRPr="000A5713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的各项议题</w:t>
      </w:r>
      <w:r w:rsidRPr="0071191E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、报告</w:t>
      </w:r>
      <w:r w:rsidRPr="000A5713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等</w:t>
      </w:r>
      <w:r w:rsidRPr="0071191E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；</w:t>
      </w:r>
    </w:p>
    <w:p w:rsidR="00FC1C77" w:rsidRPr="0071191E" w:rsidRDefault="00FC1C77" w:rsidP="00AC112F">
      <w:pPr>
        <w:widowControl/>
        <w:ind w:firstLine="60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71191E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（三）选举和罢免</w:t>
      </w:r>
      <w:r w:rsidRPr="000A5713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协会理事、监事</w:t>
      </w:r>
      <w:r w:rsidRPr="0071191E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；</w:t>
      </w:r>
    </w:p>
    <w:p w:rsidR="00FC1C77" w:rsidRPr="000A5713" w:rsidRDefault="00FC1C77" w:rsidP="00AC112F">
      <w:pPr>
        <w:widowControl/>
        <w:ind w:firstLine="60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71191E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（四）</w:t>
      </w:r>
      <w:r w:rsidRPr="000A5713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决定协会工作方针、任务和其他重大事宜；</w:t>
      </w:r>
    </w:p>
    <w:p w:rsidR="00FC1C77" w:rsidRPr="0071191E" w:rsidRDefault="00FC1C77" w:rsidP="00AC112F">
      <w:pPr>
        <w:widowControl/>
        <w:ind w:firstLine="60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71191E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（五）提出对协会工作的建议和意见；</w:t>
      </w:r>
    </w:p>
    <w:p w:rsidR="00FC1C77" w:rsidRPr="0071191E" w:rsidRDefault="00FC1C77" w:rsidP="00AC112F">
      <w:pPr>
        <w:widowControl/>
        <w:ind w:firstLine="60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71191E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（</w:t>
      </w:r>
      <w:r w:rsidRPr="000A5713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六</w:t>
      </w:r>
      <w:r w:rsidRPr="0071191E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）会员代表大会规定的其他权利。</w:t>
      </w:r>
    </w:p>
    <w:p w:rsidR="00FC1C77" w:rsidRPr="00000397" w:rsidRDefault="00FC1C77" w:rsidP="00AC112F">
      <w:pPr>
        <w:ind w:firstLine="60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443895"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第</w:t>
      </w:r>
      <w:r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十一</w:t>
      </w:r>
      <w:r w:rsidRPr="00443895"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条</w:t>
      </w:r>
      <w:r w:rsidRPr="00000397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会员代表应履行以下义务：</w:t>
      </w:r>
    </w:p>
    <w:p w:rsidR="00FC1C77" w:rsidRPr="000A5713" w:rsidRDefault="00FC1C77" w:rsidP="00AC112F">
      <w:pPr>
        <w:widowControl/>
        <w:ind w:firstLine="60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0A5713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（一）遵守协会章程和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有关</w:t>
      </w:r>
      <w:r w:rsidRPr="000A5713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规章制度；</w:t>
      </w:r>
    </w:p>
    <w:p w:rsidR="00FC1C77" w:rsidRPr="000A5713" w:rsidRDefault="00FC1C77" w:rsidP="00AC112F">
      <w:pPr>
        <w:widowControl/>
        <w:ind w:firstLine="60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0A5713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（二）出席会员代表大会，履行会员代表职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责</w:t>
      </w:r>
      <w:r w:rsidRPr="000A5713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；</w:t>
      </w:r>
    </w:p>
    <w:p w:rsidR="00FC1C77" w:rsidRPr="000A5713" w:rsidRDefault="00FC1C77" w:rsidP="00AC112F">
      <w:pPr>
        <w:widowControl/>
        <w:ind w:firstLine="60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0A5713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（三）会员代表大会规定的其他义务。</w:t>
      </w:r>
    </w:p>
    <w:p w:rsidR="00FC1C77" w:rsidRPr="00443895" w:rsidRDefault="00FC1C77" w:rsidP="00880F6E">
      <w:pPr>
        <w:spacing w:line="600" w:lineRule="exact"/>
        <w:ind w:firstLineChars="200" w:firstLine="3168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443895"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第十</w:t>
      </w:r>
      <w:r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二</w:t>
      </w:r>
      <w:r w:rsidRPr="00443895"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条</w:t>
      </w:r>
      <w:r w:rsidRPr="00443895">
        <w:rPr>
          <w:rFonts w:ascii="仿宋_GB2312" w:eastAsia="仿宋_GB2312" w:hAnsi="方正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会员代表不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能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出席会员代表大会或履行会员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代表的权利和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义务时，由理事会免除其会员代表资格。</w:t>
      </w:r>
    </w:p>
    <w:p w:rsidR="00FC1C77" w:rsidRPr="00443895" w:rsidRDefault="00FC1C77" w:rsidP="00F45292">
      <w:pPr>
        <w:spacing w:line="600" w:lineRule="exact"/>
        <w:ind w:firstLineChars="200" w:firstLine="31680"/>
        <w:rPr>
          <w:rFonts w:ascii="仿宋_GB2312" w:eastAsia="仿宋_GB2312" w:hAnsi="方正仿宋_GB2312" w:cs="Times New Roman"/>
          <w:color w:val="000000"/>
          <w:sz w:val="32"/>
          <w:szCs w:val="32"/>
          <w:shd w:val="clear" w:color="auto" w:fill="FFFFFF"/>
        </w:rPr>
      </w:pPr>
      <w:r w:rsidRPr="00443895"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第十</w:t>
      </w:r>
      <w:r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三</w:t>
      </w:r>
      <w:r w:rsidRPr="00443895">
        <w:rPr>
          <w:rFonts w:ascii="仿宋_GB2312" w:eastAsia="仿宋_GB2312" w:hAnsi="方正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条</w:t>
      </w:r>
      <w:r w:rsidRPr="00443895">
        <w:rPr>
          <w:rFonts w:ascii="仿宋_GB2312" w:eastAsia="仿宋_GB2312" w:hAnsi="方正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本办法经</w:t>
      </w:r>
      <w:r>
        <w:rPr>
          <w:rFonts w:ascii="仿宋_GB2312" w:eastAsia="仿宋_GB2312" w:hAnsi="方正仿宋_GB2312" w:cs="仿宋_GB2312"/>
          <w:color w:val="000000"/>
          <w:sz w:val="32"/>
          <w:szCs w:val="32"/>
          <w:shd w:val="clear" w:color="auto" w:fill="FFFFFF"/>
        </w:rPr>
        <w:t>2020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方正仿宋_GB2312" w:cs="仿宋_GB2312"/>
          <w:color w:val="000000"/>
          <w:sz w:val="32"/>
          <w:szCs w:val="32"/>
          <w:shd w:val="clear" w:color="auto" w:fill="FFFFFF"/>
        </w:rPr>
        <w:t>7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方正仿宋_GB2312" w:cs="仿宋_GB2312"/>
          <w:color w:val="000000"/>
          <w:sz w:val="32"/>
          <w:szCs w:val="32"/>
          <w:shd w:val="clear" w:color="auto" w:fill="FFFFFF"/>
        </w:rPr>
        <w:t>3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日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六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届</w:t>
      </w:r>
      <w:r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八</w:t>
      </w:r>
      <w:r w:rsidRPr="00443895">
        <w:rPr>
          <w:rFonts w:ascii="仿宋_GB2312" w:eastAsia="仿宋_GB2312" w:hAnsi="方正仿宋_GB2312" w:cs="仿宋_GB2312" w:hint="eastAsia"/>
          <w:color w:val="000000"/>
          <w:sz w:val="32"/>
          <w:szCs w:val="32"/>
          <w:shd w:val="clear" w:color="auto" w:fill="FFFFFF"/>
        </w:rPr>
        <w:t>次理事会表决通过，自发布之日起施行。</w:t>
      </w:r>
    </w:p>
    <w:sectPr w:rsidR="00FC1C77" w:rsidRPr="00443895" w:rsidSect="00CF5028">
      <w:footerReference w:type="default" r:id="rId7"/>
      <w:pgSz w:w="11906" w:h="16838"/>
      <w:pgMar w:top="158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C77" w:rsidRDefault="00FC1C77" w:rsidP="00CF50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1C77" w:rsidRDefault="00FC1C77" w:rsidP="00CF50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C77" w:rsidRDefault="00FC1C77" w:rsidP="00CF7FD5">
    <w:pPr>
      <w:pStyle w:val="Footer"/>
      <w:jc w:val="center"/>
      <w:rPr>
        <w:rFonts w:cs="Times New Roman"/>
      </w:rPr>
    </w:pPr>
    <w:fldSimple w:instr=" PAGE   \* MERGEFORMAT ">
      <w:r w:rsidRPr="00880F6E">
        <w:rPr>
          <w:noProof/>
          <w:lang w:val="zh-CN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C77" w:rsidRDefault="00FC1C77" w:rsidP="00CF50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1C77" w:rsidRDefault="00FC1C77" w:rsidP="00CF50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B35FA"/>
    <w:multiLevelType w:val="multilevel"/>
    <w:tmpl w:val="D04EC7EC"/>
    <w:lvl w:ilvl="0">
      <w:start w:val="1"/>
      <w:numFmt w:val="decimal"/>
      <w:lvlText w:val="%1."/>
      <w:lvlJc w:val="left"/>
      <w:pPr>
        <w:ind w:left="113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B120EB"/>
    <w:multiLevelType w:val="multilevel"/>
    <w:tmpl w:val="8EF4B53C"/>
    <w:lvl w:ilvl="0">
      <w:start w:val="1"/>
      <w:numFmt w:val="decimal"/>
      <w:lvlText w:val="%1."/>
      <w:lvlJc w:val="left"/>
      <w:pPr>
        <w:ind w:left="1130" w:hanging="420"/>
      </w:pPr>
      <w:rPr>
        <w:rFonts w:hint="eastAsia"/>
      </w:rPr>
    </w:lvl>
    <w:lvl w:ilvl="1">
      <w:start w:val="100"/>
      <w:numFmt w:val="decimal"/>
      <w:lvlText w:val="%2.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748D1E85"/>
    <w:multiLevelType w:val="multilevel"/>
    <w:tmpl w:val="748D1E85"/>
    <w:lvl w:ilvl="0">
      <w:start w:val="1"/>
      <w:numFmt w:val="decimal"/>
      <w:lvlText w:val="%1."/>
      <w:lvlJc w:val="left"/>
      <w:pPr>
        <w:ind w:left="113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26A"/>
    <w:rsid w:val="00000397"/>
    <w:rsid w:val="0001733D"/>
    <w:rsid w:val="0006390E"/>
    <w:rsid w:val="000A2C6B"/>
    <w:rsid w:val="000A5713"/>
    <w:rsid w:val="000A75B4"/>
    <w:rsid w:val="000B37D5"/>
    <w:rsid w:val="000B4728"/>
    <w:rsid w:val="000C42BA"/>
    <w:rsid w:val="000C604B"/>
    <w:rsid w:val="00105C1D"/>
    <w:rsid w:val="00115722"/>
    <w:rsid w:val="00147A8D"/>
    <w:rsid w:val="001C0BC2"/>
    <w:rsid w:val="00222644"/>
    <w:rsid w:val="00227698"/>
    <w:rsid w:val="002402D6"/>
    <w:rsid w:val="002421C1"/>
    <w:rsid w:val="002816A2"/>
    <w:rsid w:val="002A7AF9"/>
    <w:rsid w:val="002E6D44"/>
    <w:rsid w:val="00303AD1"/>
    <w:rsid w:val="00304EFD"/>
    <w:rsid w:val="00310FDD"/>
    <w:rsid w:val="0032186E"/>
    <w:rsid w:val="00332F16"/>
    <w:rsid w:val="00335D31"/>
    <w:rsid w:val="003437E8"/>
    <w:rsid w:val="00374567"/>
    <w:rsid w:val="003804EE"/>
    <w:rsid w:val="003F61D6"/>
    <w:rsid w:val="00403922"/>
    <w:rsid w:val="004302E4"/>
    <w:rsid w:val="00442502"/>
    <w:rsid w:val="00443895"/>
    <w:rsid w:val="00455FB1"/>
    <w:rsid w:val="004B218C"/>
    <w:rsid w:val="004C4839"/>
    <w:rsid w:val="004E3A62"/>
    <w:rsid w:val="00503886"/>
    <w:rsid w:val="0051218F"/>
    <w:rsid w:val="00515911"/>
    <w:rsid w:val="00527FD2"/>
    <w:rsid w:val="00532A05"/>
    <w:rsid w:val="005333DB"/>
    <w:rsid w:val="0055025E"/>
    <w:rsid w:val="0055723D"/>
    <w:rsid w:val="00571205"/>
    <w:rsid w:val="00574C76"/>
    <w:rsid w:val="00585371"/>
    <w:rsid w:val="005D2ACB"/>
    <w:rsid w:val="00603DD0"/>
    <w:rsid w:val="006079B9"/>
    <w:rsid w:val="00631BDC"/>
    <w:rsid w:val="00661AFF"/>
    <w:rsid w:val="00687CD6"/>
    <w:rsid w:val="0071191E"/>
    <w:rsid w:val="0071271E"/>
    <w:rsid w:val="00762DA9"/>
    <w:rsid w:val="00763E68"/>
    <w:rsid w:val="00776AF2"/>
    <w:rsid w:val="0079642C"/>
    <w:rsid w:val="00801F09"/>
    <w:rsid w:val="00842307"/>
    <w:rsid w:val="00880F6E"/>
    <w:rsid w:val="00893E6E"/>
    <w:rsid w:val="008A6AC8"/>
    <w:rsid w:val="008C4A42"/>
    <w:rsid w:val="008E6318"/>
    <w:rsid w:val="00924959"/>
    <w:rsid w:val="00933429"/>
    <w:rsid w:val="00935E0C"/>
    <w:rsid w:val="009448F0"/>
    <w:rsid w:val="009676A8"/>
    <w:rsid w:val="00983B83"/>
    <w:rsid w:val="0099572E"/>
    <w:rsid w:val="009D5C15"/>
    <w:rsid w:val="009F032C"/>
    <w:rsid w:val="00A01150"/>
    <w:rsid w:val="00A56AF4"/>
    <w:rsid w:val="00A76EEE"/>
    <w:rsid w:val="00A90F89"/>
    <w:rsid w:val="00AA046E"/>
    <w:rsid w:val="00AC112F"/>
    <w:rsid w:val="00AC1599"/>
    <w:rsid w:val="00AD0F7B"/>
    <w:rsid w:val="00AF6476"/>
    <w:rsid w:val="00B0179A"/>
    <w:rsid w:val="00B02429"/>
    <w:rsid w:val="00B235C5"/>
    <w:rsid w:val="00B5336F"/>
    <w:rsid w:val="00B6755C"/>
    <w:rsid w:val="00BA7730"/>
    <w:rsid w:val="00BD04BE"/>
    <w:rsid w:val="00BE426A"/>
    <w:rsid w:val="00C104D0"/>
    <w:rsid w:val="00C2598A"/>
    <w:rsid w:val="00C47B39"/>
    <w:rsid w:val="00C81BFC"/>
    <w:rsid w:val="00C94350"/>
    <w:rsid w:val="00CB4C9B"/>
    <w:rsid w:val="00CF5028"/>
    <w:rsid w:val="00CF7DDA"/>
    <w:rsid w:val="00CF7FD5"/>
    <w:rsid w:val="00D54536"/>
    <w:rsid w:val="00D62050"/>
    <w:rsid w:val="00D75AC5"/>
    <w:rsid w:val="00D869E7"/>
    <w:rsid w:val="00D90977"/>
    <w:rsid w:val="00DB55E5"/>
    <w:rsid w:val="00E04F08"/>
    <w:rsid w:val="00E32AF9"/>
    <w:rsid w:val="00E35127"/>
    <w:rsid w:val="00E502F0"/>
    <w:rsid w:val="00E60CCC"/>
    <w:rsid w:val="00E677FB"/>
    <w:rsid w:val="00E84714"/>
    <w:rsid w:val="00EC01BE"/>
    <w:rsid w:val="00EC337E"/>
    <w:rsid w:val="00EC5953"/>
    <w:rsid w:val="00EF3AE5"/>
    <w:rsid w:val="00EF6ACA"/>
    <w:rsid w:val="00F0359B"/>
    <w:rsid w:val="00F107ED"/>
    <w:rsid w:val="00F20324"/>
    <w:rsid w:val="00F45292"/>
    <w:rsid w:val="00F86C24"/>
    <w:rsid w:val="00FB1E38"/>
    <w:rsid w:val="00FC1C77"/>
    <w:rsid w:val="08A237A6"/>
    <w:rsid w:val="0B1A2A14"/>
    <w:rsid w:val="15CF5649"/>
    <w:rsid w:val="22C5628C"/>
    <w:rsid w:val="24E97278"/>
    <w:rsid w:val="27D45333"/>
    <w:rsid w:val="2BDC72B0"/>
    <w:rsid w:val="326F3111"/>
    <w:rsid w:val="3E023C70"/>
    <w:rsid w:val="48215581"/>
    <w:rsid w:val="4BF11473"/>
    <w:rsid w:val="4C284C00"/>
    <w:rsid w:val="653D12E6"/>
    <w:rsid w:val="797A629C"/>
    <w:rsid w:val="79C57289"/>
    <w:rsid w:val="7FA9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02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F502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5028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CF5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F5028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CF5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F5028"/>
    <w:rPr>
      <w:sz w:val="18"/>
      <w:szCs w:val="18"/>
    </w:rPr>
  </w:style>
  <w:style w:type="table" w:styleId="TableGrid">
    <w:name w:val="Table Grid"/>
    <w:basedOn w:val="TableNormal"/>
    <w:uiPriority w:val="99"/>
    <w:rsid w:val="00CF5028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F502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F5028"/>
    <w:pPr>
      <w:ind w:firstLineChars="200" w:firstLine="420"/>
    </w:pPr>
  </w:style>
  <w:style w:type="paragraph" w:styleId="BodyText">
    <w:name w:val="Body Text"/>
    <w:basedOn w:val="Normal"/>
    <w:link w:val="BodyTextChar"/>
    <w:uiPriority w:val="99"/>
    <w:rsid w:val="00304EFD"/>
    <w:pPr>
      <w:spacing w:after="1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4EFD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7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230</TotalTime>
  <Pages>2</Pages>
  <Words>126</Words>
  <Characters>724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cp:lastPrinted>2020-07-06T02:55:00Z</cp:lastPrinted>
  <dcterms:created xsi:type="dcterms:W3CDTF">2020-07-03T02:06:00Z</dcterms:created>
  <dcterms:modified xsi:type="dcterms:W3CDTF">2020-07-06T06:13:00Z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