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59" w:rsidRPr="001A00DD" w:rsidRDefault="00B30A59" w:rsidP="00996038">
      <w:pPr>
        <w:widowControl/>
        <w:spacing w:line="600" w:lineRule="exact"/>
        <w:rPr>
          <w:rFonts w:ascii="仿宋_GB2312" w:eastAsia="仿宋_GB2312" w:cs="Times New Roman"/>
          <w:color w:val="000000"/>
          <w:sz w:val="32"/>
          <w:szCs w:val="32"/>
        </w:rPr>
      </w:pPr>
      <w:bookmarkStart w:id="0" w:name="_GoBack"/>
      <w:r w:rsidRPr="001A00DD">
        <w:rPr>
          <w:rFonts w:ascii="仿宋_GB2312" w:eastAsia="仿宋_GB2312" w:hAnsi="仿宋" w:cs="仿宋_GB2312" w:hint="eastAsia"/>
          <w:color w:val="000000"/>
          <w:sz w:val="32"/>
          <w:szCs w:val="32"/>
        </w:rPr>
        <w:t>附件</w:t>
      </w:r>
      <w:r w:rsidRPr="001A00DD">
        <w:rPr>
          <w:rFonts w:ascii="仿宋_GB2312" w:eastAsia="仿宋_GB2312" w:hAnsi="仿宋" w:cs="仿宋_GB2312"/>
          <w:color w:val="000000"/>
          <w:sz w:val="32"/>
          <w:szCs w:val="32"/>
        </w:rPr>
        <w:t>1</w:t>
      </w:r>
      <w:r w:rsidRPr="001A00DD">
        <w:rPr>
          <w:rFonts w:ascii="仿宋_GB2312" w:eastAsia="仿宋_GB2312" w:hAnsi="仿宋" w:cs="仿宋_GB2312" w:hint="eastAsia"/>
          <w:color w:val="000000"/>
          <w:sz w:val="32"/>
          <w:szCs w:val="32"/>
        </w:rPr>
        <w:t>：</w:t>
      </w:r>
      <w:r w:rsidRPr="001A00DD">
        <w:rPr>
          <w:rFonts w:ascii="仿宋_GB2312" w:eastAsia="仿宋_GB2312" w:hAnsi="仿宋" w:cs="仿宋_GB2312"/>
          <w:color w:val="000000"/>
          <w:sz w:val="32"/>
          <w:szCs w:val="32"/>
        </w:rPr>
        <w:t xml:space="preserve">     </w:t>
      </w:r>
    </w:p>
    <w:p w:rsidR="00B30A59" w:rsidRPr="001A00DD" w:rsidRDefault="00B30A59" w:rsidP="00DC736A">
      <w:pPr>
        <w:spacing w:beforeLines="100"/>
        <w:jc w:val="center"/>
        <w:rPr>
          <w:rFonts w:ascii="华文中宋" w:eastAsia="华文中宋" w:hAnsi="华文中宋" w:cs="Times New Roman"/>
          <w:color w:val="000000"/>
          <w:sz w:val="36"/>
          <w:szCs w:val="36"/>
        </w:rPr>
      </w:pPr>
      <w:r w:rsidRPr="001A00DD">
        <w:rPr>
          <w:rFonts w:ascii="华文中宋" w:eastAsia="华文中宋" w:hAnsi="华文中宋" w:cs="华文中宋" w:hint="eastAsia"/>
          <w:color w:val="000000"/>
          <w:sz w:val="40"/>
          <w:szCs w:val="40"/>
        </w:rPr>
        <w:t>中国建筑业协会团体标准立项申请书</w:t>
      </w:r>
    </w:p>
    <w:p w:rsidR="00B30A59" w:rsidRPr="001A00DD" w:rsidRDefault="00B30A59">
      <w:pPr>
        <w:jc w:val="center"/>
        <w:rPr>
          <w:rFonts w:ascii="仿宋_GB2312" w:eastAsia="仿宋_GB2312" w:cs="仿宋_GB2312"/>
          <w:color w:val="000000"/>
          <w:sz w:val="28"/>
          <w:szCs w:val="28"/>
        </w:rPr>
      </w:pPr>
      <w:r w:rsidRPr="001A00DD">
        <w:rPr>
          <w:rFonts w:ascii="仿宋_GB2312" w:eastAsia="仿宋_GB2312" w:cs="仿宋_GB2312"/>
          <w:color w:val="000000"/>
          <w:sz w:val="28"/>
          <w:szCs w:val="28"/>
        </w:rPr>
        <w:t xml:space="preserve">                           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630"/>
        <w:gridCol w:w="3465"/>
        <w:gridCol w:w="1155"/>
        <w:gridCol w:w="1910"/>
      </w:tblGrid>
      <w:tr w:rsidR="00B30A59" w:rsidRPr="001A00DD">
        <w:trPr>
          <w:cantSplit/>
          <w:trHeight w:val="592"/>
          <w:jc w:val="center"/>
        </w:trPr>
        <w:tc>
          <w:tcPr>
            <w:tcW w:w="1368" w:type="dxa"/>
          </w:tcPr>
          <w:p w:rsidR="00B30A59" w:rsidRPr="001A00DD" w:rsidRDefault="00B30A59">
            <w:pPr>
              <w:spacing w:line="66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4095" w:type="dxa"/>
            <w:gridSpan w:val="2"/>
          </w:tcPr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</w:tcPr>
          <w:p w:rsidR="00B30A59" w:rsidRPr="001A00DD" w:rsidRDefault="00B30A5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标准</w:t>
            </w:r>
          </w:p>
          <w:p w:rsidR="00B30A59" w:rsidRPr="001A00DD" w:rsidRDefault="00B30A5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910" w:type="dxa"/>
          </w:tcPr>
          <w:p w:rsidR="00B30A59" w:rsidRPr="001A00DD" w:rsidRDefault="00B30A59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工程建设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/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产品</w:t>
            </w:r>
          </w:p>
        </w:tc>
      </w:tr>
      <w:tr w:rsidR="00B30A59" w:rsidRPr="001A00DD">
        <w:trPr>
          <w:cantSplit/>
          <w:trHeight w:val="596"/>
          <w:jc w:val="center"/>
        </w:trPr>
        <w:tc>
          <w:tcPr>
            <w:tcW w:w="1998" w:type="dxa"/>
            <w:gridSpan w:val="2"/>
          </w:tcPr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编制工作类别</w:t>
            </w:r>
          </w:p>
        </w:tc>
        <w:tc>
          <w:tcPr>
            <w:tcW w:w="6530" w:type="dxa"/>
            <w:gridSpan w:val="3"/>
          </w:tcPr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制定、</w:t>
            </w:r>
            <w:r w:rsidRPr="001A00DD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修订、</w:t>
            </w:r>
            <w:r w:rsidRPr="001A00DD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局部修订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（在</w:t>
            </w:r>
            <w:r w:rsidRPr="001A00DD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内打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√）</w:t>
            </w:r>
          </w:p>
        </w:tc>
      </w:tr>
      <w:tr w:rsidR="00B30A59" w:rsidRPr="001A00DD">
        <w:trPr>
          <w:cantSplit/>
          <w:trHeight w:val="596"/>
          <w:jc w:val="center"/>
        </w:trPr>
        <w:tc>
          <w:tcPr>
            <w:tcW w:w="1998" w:type="dxa"/>
            <w:gridSpan w:val="2"/>
          </w:tcPr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计划编制时间</w:t>
            </w:r>
          </w:p>
        </w:tc>
        <w:tc>
          <w:tcPr>
            <w:tcW w:w="6530" w:type="dxa"/>
            <w:gridSpan w:val="3"/>
          </w:tcPr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20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月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日至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20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月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B30A59" w:rsidRPr="001A00DD">
        <w:trPr>
          <w:cantSplit/>
          <w:trHeight w:val="8744"/>
          <w:jc w:val="center"/>
        </w:trPr>
        <w:tc>
          <w:tcPr>
            <w:tcW w:w="8528" w:type="dxa"/>
            <w:gridSpan w:val="5"/>
          </w:tcPr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编制标准的目的和意义及适用范围（包括技术可靠性、先进性和经济合理性）</w:t>
            </w: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B30A59" w:rsidRPr="001A00DD">
        <w:trPr>
          <w:trHeight w:val="4261"/>
          <w:jc w:val="center"/>
        </w:trPr>
        <w:tc>
          <w:tcPr>
            <w:tcW w:w="8528" w:type="dxa"/>
            <w:gridSpan w:val="5"/>
          </w:tcPr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主要技术内容、国内外情况说明</w:t>
            </w:r>
            <w:r w:rsidRPr="001A00D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（本页不够，可另附页）</w:t>
            </w: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B30A59" w:rsidRPr="001A00DD">
        <w:trPr>
          <w:trHeight w:val="3389"/>
          <w:jc w:val="center"/>
        </w:trPr>
        <w:tc>
          <w:tcPr>
            <w:tcW w:w="8528" w:type="dxa"/>
            <w:gridSpan w:val="5"/>
          </w:tcPr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bookmarkStart w:id="1" w:name="OLE_LINK2"/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相关标准及法律法规情况，与国内外相关标准的内容比对（包括国内、外标准的名称和编号，是否存在重复情况）</w:t>
            </w:r>
            <w:bookmarkEnd w:id="1"/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B30A59" w:rsidRPr="001A00DD">
        <w:trPr>
          <w:trHeight w:val="5432"/>
          <w:jc w:val="center"/>
        </w:trPr>
        <w:tc>
          <w:tcPr>
            <w:tcW w:w="8528" w:type="dxa"/>
            <w:gridSpan w:val="5"/>
          </w:tcPr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</w:tc>
      </w:tr>
      <w:tr w:rsidR="00B30A59" w:rsidRPr="001A00DD">
        <w:trPr>
          <w:trHeight w:val="4473"/>
          <w:jc w:val="center"/>
        </w:trPr>
        <w:tc>
          <w:tcPr>
            <w:tcW w:w="8528" w:type="dxa"/>
            <w:gridSpan w:val="5"/>
          </w:tcPr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尚需要解决的其他问题和适当补充试验、研究内容</w:t>
            </w: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B30A59" w:rsidRPr="001A00DD">
        <w:trPr>
          <w:trHeight w:val="7031"/>
          <w:jc w:val="center"/>
        </w:trPr>
        <w:tc>
          <w:tcPr>
            <w:tcW w:w="8528" w:type="dxa"/>
            <w:gridSpan w:val="5"/>
          </w:tcPr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标准的主要章节、内容框架和适用范围</w:t>
            </w:r>
            <w:r w:rsidRPr="001A00D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（本页不够，可另附页）</w:t>
            </w: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94"/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1"/>
        <w:gridCol w:w="180"/>
        <w:gridCol w:w="1232"/>
        <w:gridCol w:w="840"/>
        <w:gridCol w:w="1155"/>
        <w:gridCol w:w="420"/>
        <w:gridCol w:w="840"/>
        <w:gridCol w:w="105"/>
        <w:gridCol w:w="1470"/>
      </w:tblGrid>
      <w:tr w:rsidR="00B30A59" w:rsidRPr="001A00DD">
        <w:trPr>
          <w:cantSplit/>
          <w:trHeight w:hRule="exact" w:val="680"/>
        </w:trPr>
        <w:tc>
          <w:tcPr>
            <w:tcW w:w="2161" w:type="dxa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hAnsi="Wingdings" w:cs="Times New Roman" w:hint="eastAsia"/>
                <w:color w:val="000000"/>
                <w:sz w:val="28"/>
                <w:szCs w:val="28"/>
              </w:rPr>
              <w:sym w:font="Wingdings" w:char="F081"/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B30A59" w:rsidRPr="001A00DD">
        <w:trPr>
          <w:cantSplit/>
          <w:trHeight w:hRule="exact" w:val="680"/>
        </w:trPr>
        <w:tc>
          <w:tcPr>
            <w:tcW w:w="2161" w:type="dxa"/>
          </w:tcPr>
          <w:p w:rsidR="00B30A59" w:rsidRPr="001A00DD" w:rsidRDefault="00B30A59"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55" w:type="dxa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学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70" w:type="dxa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B30A59" w:rsidRPr="001A00DD">
        <w:trPr>
          <w:cantSplit/>
          <w:trHeight w:hRule="exact" w:val="680"/>
        </w:trPr>
        <w:tc>
          <w:tcPr>
            <w:tcW w:w="2161" w:type="dxa"/>
          </w:tcPr>
          <w:p w:rsidR="00B30A59" w:rsidRPr="001A00DD" w:rsidRDefault="00B30A59"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职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155" w:type="dxa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470" w:type="dxa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B30A59" w:rsidRPr="001A00DD">
        <w:trPr>
          <w:cantSplit/>
          <w:trHeight w:hRule="exact" w:val="680"/>
        </w:trPr>
        <w:tc>
          <w:tcPr>
            <w:tcW w:w="2161" w:type="dxa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hAnsi="Wingdings" w:cs="Times New Roman" w:hint="eastAsia"/>
                <w:color w:val="000000"/>
                <w:sz w:val="28"/>
                <w:szCs w:val="28"/>
              </w:rPr>
              <w:sym w:font="Wingdings" w:char="F082"/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B30A59" w:rsidRPr="001A00DD">
        <w:trPr>
          <w:cantSplit/>
          <w:trHeight w:hRule="exact" w:val="680"/>
        </w:trPr>
        <w:tc>
          <w:tcPr>
            <w:tcW w:w="2161" w:type="dxa"/>
          </w:tcPr>
          <w:p w:rsidR="00B30A59" w:rsidRPr="001A00DD" w:rsidRDefault="00B30A59"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55" w:type="dxa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学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70" w:type="dxa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B30A59" w:rsidRPr="001A00DD">
        <w:trPr>
          <w:cantSplit/>
          <w:trHeight w:hRule="exact" w:val="680"/>
        </w:trPr>
        <w:tc>
          <w:tcPr>
            <w:tcW w:w="2161" w:type="dxa"/>
          </w:tcPr>
          <w:p w:rsidR="00B30A59" w:rsidRPr="001A00DD" w:rsidRDefault="00B30A59"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职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155" w:type="dxa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470" w:type="dxa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B30A59" w:rsidRPr="001A00DD">
        <w:trPr>
          <w:trHeight w:hRule="exact" w:val="3234"/>
        </w:trPr>
        <w:tc>
          <w:tcPr>
            <w:tcW w:w="8403" w:type="dxa"/>
            <w:gridSpan w:val="9"/>
          </w:tcPr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参编单位名称：</w:t>
            </w:r>
          </w:p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B30A59" w:rsidRPr="001A00DD">
        <w:trPr>
          <w:trHeight w:hRule="exact" w:val="2175"/>
        </w:trPr>
        <w:tc>
          <w:tcPr>
            <w:tcW w:w="8403" w:type="dxa"/>
            <w:gridSpan w:val="9"/>
          </w:tcPr>
          <w:p w:rsidR="00B30A59" w:rsidRPr="001A00DD" w:rsidRDefault="00B30A59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编制经费预算总计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万元</w:t>
            </w:r>
          </w:p>
          <w:p w:rsidR="00B30A59" w:rsidRPr="001A00DD" w:rsidRDefault="00B30A59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其中：编制单位自筹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万元</w:t>
            </w:r>
          </w:p>
          <w:p w:rsidR="00B30A59" w:rsidRPr="001A00DD" w:rsidRDefault="00B30A59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其他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B30A59" w:rsidRPr="001A00DD">
        <w:trPr>
          <w:trHeight w:hRule="exact" w:val="737"/>
        </w:trPr>
        <w:tc>
          <w:tcPr>
            <w:tcW w:w="2341" w:type="dxa"/>
            <w:gridSpan w:val="2"/>
          </w:tcPr>
          <w:p w:rsidR="00B30A59" w:rsidRPr="001A00DD" w:rsidRDefault="00B30A59"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062" w:type="dxa"/>
            <w:gridSpan w:val="7"/>
          </w:tcPr>
          <w:p w:rsidR="00B30A59" w:rsidRPr="001A00DD" w:rsidRDefault="00B30A59">
            <w:pPr>
              <w:spacing w:line="7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B30A59" w:rsidRPr="001A00DD">
        <w:trPr>
          <w:trHeight w:hRule="exact" w:val="737"/>
        </w:trPr>
        <w:tc>
          <w:tcPr>
            <w:tcW w:w="2341" w:type="dxa"/>
            <w:gridSpan w:val="2"/>
          </w:tcPr>
          <w:p w:rsidR="00B30A59" w:rsidRPr="001A00DD" w:rsidRDefault="00B30A59"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6062" w:type="dxa"/>
            <w:gridSpan w:val="7"/>
          </w:tcPr>
          <w:p w:rsidR="00B30A59" w:rsidRPr="001A00DD" w:rsidRDefault="00B30A59">
            <w:pPr>
              <w:spacing w:line="7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B30A59" w:rsidRPr="001A00DD">
        <w:trPr>
          <w:trHeight w:hRule="exact" w:val="737"/>
        </w:trPr>
        <w:tc>
          <w:tcPr>
            <w:tcW w:w="2341" w:type="dxa"/>
            <w:gridSpan w:val="2"/>
          </w:tcPr>
          <w:p w:rsidR="00B30A59" w:rsidRPr="001A00DD" w:rsidRDefault="00B30A59"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申请立项单位</w:t>
            </w:r>
          </w:p>
          <w:p w:rsidR="00B30A59" w:rsidRPr="001A00DD" w:rsidRDefault="00B30A59">
            <w:pPr>
              <w:spacing w:line="7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7"/>
          </w:tcPr>
          <w:p w:rsidR="00B30A59" w:rsidRPr="001A00DD" w:rsidRDefault="00B30A59">
            <w:pPr>
              <w:spacing w:line="7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B30A59" w:rsidRPr="001A00DD">
        <w:trPr>
          <w:cantSplit/>
          <w:trHeight w:hRule="exact" w:val="737"/>
        </w:trPr>
        <w:tc>
          <w:tcPr>
            <w:tcW w:w="2341" w:type="dxa"/>
            <w:gridSpan w:val="2"/>
          </w:tcPr>
          <w:p w:rsidR="00B30A59" w:rsidRPr="001A00DD" w:rsidRDefault="00B30A59"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通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讯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地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3647" w:type="dxa"/>
            <w:gridSpan w:val="4"/>
          </w:tcPr>
          <w:p w:rsidR="00B30A59" w:rsidRPr="001A00DD" w:rsidRDefault="00B30A59"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</w:tcPr>
          <w:p w:rsidR="00B30A59" w:rsidRPr="001A00DD" w:rsidRDefault="00B30A59">
            <w:pPr>
              <w:spacing w:line="64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575" w:type="dxa"/>
            <w:gridSpan w:val="2"/>
          </w:tcPr>
          <w:p w:rsidR="00B30A59" w:rsidRPr="001A00DD" w:rsidRDefault="00B30A59"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B30A59" w:rsidRPr="001A00DD">
        <w:trPr>
          <w:cantSplit/>
          <w:trHeight w:hRule="exact" w:val="737"/>
        </w:trPr>
        <w:tc>
          <w:tcPr>
            <w:tcW w:w="2341" w:type="dxa"/>
            <w:gridSpan w:val="2"/>
          </w:tcPr>
          <w:p w:rsidR="00B30A59" w:rsidRPr="001A00DD" w:rsidRDefault="00B30A59"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电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子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邮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647" w:type="dxa"/>
            <w:gridSpan w:val="4"/>
          </w:tcPr>
          <w:p w:rsidR="00B30A59" w:rsidRPr="001A00DD" w:rsidRDefault="00B30A59"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</w:tcPr>
          <w:p w:rsidR="00B30A59" w:rsidRPr="001A00DD" w:rsidRDefault="00B30A59">
            <w:pPr>
              <w:spacing w:line="64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575" w:type="dxa"/>
            <w:gridSpan w:val="2"/>
          </w:tcPr>
          <w:p w:rsidR="00B30A59" w:rsidRPr="001A00DD" w:rsidRDefault="00B30A59"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85"/>
      </w:tblGrid>
      <w:tr w:rsidR="00B30A59" w:rsidRPr="001A00DD">
        <w:trPr>
          <w:trHeight w:hRule="exact" w:val="3118"/>
          <w:jc w:val="center"/>
        </w:trPr>
        <w:tc>
          <w:tcPr>
            <w:tcW w:w="8385" w:type="dxa"/>
          </w:tcPr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hAnsi="Wingdings" w:cs="Times New Roman" w:hint="eastAsia"/>
                <w:color w:val="000000"/>
                <w:sz w:val="28"/>
                <w:szCs w:val="28"/>
              </w:rPr>
              <w:sym w:font="Wingdings" w:char="F081"/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主编单位意见：</w:t>
            </w: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单位负责人签字：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（公章）</w:t>
            </w: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月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B30A59" w:rsidRPr="001A00DD">
        <w:trPr>
          <w:trHeight w:hRule="exact" w:val="3118"/>
          <w:jc w:val="center"/>
        </w:trPr>
        <w:tc>
          <w:tcPr>
            <w:tcW w:w="8385" w:type="dxa"/>
          </w:tcPr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hAnsi="Wingdings" w:cs="Times New Roman" w:hint="eastAsia"/>
                <w:color w:val="000000"/>
                <w:sz w:val="28"/>
                <w:szCs w:val="28"/>
              </w:rPr>
              <w:sym w:font="Wingdings" w:char="F082"/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主编单位意见：</w:t>
            </w: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单位负责人签字：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（公章）</w:t>
            </w: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月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B30A59" w:rsidRPr="001A00DD">
        <w:trPr>
          <w:trHeight w:val="6492"/>
          <w:jc w:val="center"/>
        </w:trPr>
        <w:tc>
          <w:tcPr>
            <w:tcW w:w="8385" w:type="dxa"/>
          </w:tcPr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推荐单位审核意见：</w:t>
            </w: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B30A59" w:rsidRPr="001A00DD" w:rsidRDefault="00B30A59">
            <w:pPr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审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核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人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签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字：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</w:t>
            </w: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（公章）</w:t>
            </w:r>
          </w:p>
          <w:p w:rsidR="00B30A59" w:rsidRPr="001A00DD" w:rsidRDefault="00B30A59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月</w:t>
            </w:r>
            <w:r w:rsidRPr="001A00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1A00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B30A59" w:rsidRPr="00877258" w:rsidRDefault="00B30A59" w:rsidP="00B30A59">
      <w:pPr>
        <w:ind w:firstLineChars="50" w:firstLine="31680"/>
        <w:rPr>
          <w:rFonts w:ascii="仿宋_GB2312" w:eastAsia="仿宋_GB2312" w:cs="Times New Roman"/>
          <w:color w:val="000000"/>
          <w:sz w:val="28"/>
          <w:szCs w:val="28"/>
        </w:rPr>
      </w:pPr>
      <w:r w:rsidRPr="00877258">
        <w:rPr>
          <w:rFonts w:ascii="仿宋_GB2312" w:eastAsia="仿宋_GB2312" w:cs="仿宋_GB2312" w:hint="eastAsia"/>
          <w:color w:val="000000"/>
          <w:sz w:val="28"/>
          <w:szCs w:val="28"/>
        </w:rPr>
        <w:t>注：表格空间不够可加页。</w:t>
      </w:r>
      <w:bookmarkEnd w:id="0"/>
    </w:p>
    <w:sectPr w:rsidR="00B30A59" w:rsidRPr="00877258" w:rsidSect="00877258">
      <w:footerReference w:type="default" r:id="rId6"/>
      <w:pgSz w:w="11906" w:h="16838"/>
      <w:pgMar w:top="1588" w:right="1531" w:bottom="1588" w:left="1531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A59" w:rsidRDefault="00B30A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30A59" w:rsidRDefault="00B30A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A59" w:rsidRDefault="00B30A59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A59" w:rsidRDefault="00B30A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30A59" w:rsidRDefault="00B30A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772"/>
    <w:rsid w:val="00026D05"/>
    <w:rsid w:val="00062079"/>
    <w:rsid w:val="00062A85"/>
    <w:rsid w:val="00075545"/>
    <w:rsid w:val="00084538"/>
    <w:rsid w:val="000874CF"/>
    <w:rsid w:val="000C0D9A"/>
    <w:rsid w:val="000D7349"/>
    <w:rsid w:val="000F03F7"/>
    <w:rsid w:val="000F36A5"/>
    <w:rsid w:val="000F5C53"/>
    <w:rsid w:val="00132C10"/>
    <w:rsid w:val="0014768F"/>
    <w:rsid w:val="00160FB5"/>
    <w:rsid w:val="00174740"/>
    <w:rsid w:val="00181C67"/>
    <w:rsid w:val="0019007A"/>
    <w:rsid w:val="0019483E"/>
    <w:rsid w:val="001A0004"/>
    <w:rsid w:val="001A00DD"/>
    <w:rsid w:val="001B0A7F"/>
    <w:rsid w:val="001D44CC"/>
    <w:rsid w:val="001E0CB0"/>
    <w:rsid w:val="001E32A5"/>
    <w:rsid w:val="002201D0"/>
    <w:rsid w:val="00221816"/>
    <w:rsid w:val="00232DAC"/>
    <w:rsid w:val="00234FE9"/>
    <w:rsid w:val="00236AED"/>
    <w:rsid w:val="002451CB"/>
    <w:rsid w:val="002606DB"/>
    <w:rsid w:val="00261B7B"/>
    <w:rsid w:val="00265BF3"/>
    <w:rsid w:val="002A174D"/>
    <w:rsid w:val="002B0954"/>
    <w:rsid w:val="002B79EE"/>
    <w:rsid w:val="002C097B"/>
    <w:rsid w:val="002D24BB"/>
    <w:rsid w:val="002E7958"/>
    <w:rsid w:val="002F3AA4"/>
    <w:rsid w:val="003121DC"/>
    <w:rsid w:val="0033494C"/>
    <w:rsid w:val="00353C7C"/>
    <w:rsid w:val="0036350B"/>
    <w:rsid w:val="00383D78"/>
    <w:rsid w:val="003931EB"/>
    <w:rsid w:val="003A7249"/>
    <w:rsid w:val="003B0A80"/>
    <w:rsid w:val="003B38FD"/>
    <w:rsid w:val="003B69FC"/>
    <w:rsid w:val="003C5AF1"/>
    <w:rsid w:val="003D23FE"/>
    <w:rsid w:val="003F4B47"/>
    <w:rsid w:val="00406E15"/>
    <w:rsid w:val="00417EEE"/>
    <w:rsid w:val="00420183"/>
    <w:rsid w:val="00423056"/>
    <w:rsid w:val="00433011"/>
    <w:rsid w:val="00457611"/>
    <w:rsid w:val="00475690"/>
    <w:rsid w:val="00482052"/>
    <w:rsid w:val="00483424"/>
    <w:rsid w:val="0048383C"/>
    <w:rsid w:val="004A3E21"/>
    <w:rsid w:val="004A4E9B"/>
    <w:rsid w:val="004A51BA"/>
    <w:rsid w:val="004A5DB5"/>
    <w:rsid w:val="004C0CF8"/>
    <w:rsid w:val="004C2EBE"/>
    <w:rsid w:val="004D2D46"/>
    <w:rsid w:val="004D2FA4"/>
    <w:rsid w:val="004D328F"/>
    <w:rsid w:val="004E4244"/>
    <w:rsid w:val="004F088E"/>
    <w:rsid w:val="004F2E8E"/>
    <w:rsid w:val="00506148"/>
    <w:rsid w:val="005123F1"/>
    <w:rsid w:val="005136E1"/>
    <w:rsid w:val="00521E71"/>
    <w:rsid w:val="0053413D"/>
    <w:rsid w:val="00534A6E"/>
    <w:rsid w:val="00540017"/>
    <w:rsid w:val="005474A7"/>
    <w:rsid w:val="00554771"/>
    <w:rsid w:val="00560928"/>
    <w:rsid w:val="0057298D"/>
    <w:rsid w:val="00574B10"/>
    <w:rsid w:val="00577D0F"/>
    <w:rsid w:val="005B5E2A"/>
    <w:rsid w:val="005E2C79"/>
    <w:rsid w:val="005F4C74"/>
    <w:rsid w:val="005F7968"/>
    <w:rsid w:val="00627D14"/>
    <w:rsid w:val="00634A0F"/>
    <w:rsid w:val="00654A3D"/>
    <w:rsid w:val="006704DF"/>
    <w:rsid w:val="00670C9E"/>
    <w:rsid w:val="0069152E"/>
    <w:rsid w:val="006B4DC9"/>
    <w:rsid w:val="006C18CE"/>
    <w:rsid w:val="006D561D"/>
    <w:rsid w:val="006F62F6"/>
    <w:rsid w:val="006F6DD5"/>
    <w:rsid w:val="007158D2"/>
    <w:rsid w:val="00717D7B"/>
    <w:rsid w:val="00733A1D"/>
    <w:rsid w:val="0073434B"/>
    <w:rsid w:val="00742F89"/>
    <w:rsid w:val="00750993"/>
    <w:rsid w:val="007564B5"/>
    <w:rsid w:val="00772385"/>
    <w:rsid w:val="00777847"/>
    <w:rsid w:val="00780773"/>
    <w:rsid w:val="00797AC0"/>
    <w:rsid w:val="007B1863"/>
    <w:rsid w:val="007B1E7D"/>
    <w:rsid w:val="007B2CDC"/>
    <w:rsid w:val="007B4D4E"/>
    <w:rsid w:val="007D7BDA"/>
    <w:rsid w:val="007E4315"/>
    <w:rsid w:val="008043AC"/>
    <w:rsid w:val="00841277"/>
    <w:rsid w:val="00860D07"/>
    <w:rsid w:val="00866907"/>
    <w:rsid w:val="0087093C"/>
    <w:rsid w:val="00875849"/>
    <w:rsid w:val="00877258"/>
    <w:rsid w:val="00893283"/>
    <w:rsid w:val="008B03F6"/>
    <w:rsid w:val="008C03F1"/>
    <w:rsid w:val="008D0F11"/>
    <w:rsid w:val="008D7400"/>
    <w:rsid w:val="008E59BE"/>
    <w:rsid w:val="008F578F"/>
    <w:rsid w:val="00905CC2"/>
    <w:rsid w:val="0090723C"/>
    <w:rsid w:val="0092102D"/>
    <w:rsid w:val="00932E92"/>
    <w:rsid w:val="00941BE9"/>
    <w:rsid w:val="009550BB"/>
    <w:rsid w:val="0097577E"/>
    <w:rsid w:val="009937F7"/>
    <w:rsid w:val="009952EC"/>
    <w:rsid w:val="00996038"/>
    <w:rsid w:val="009C268A"/>
    <w:rsid w:val="009C410D"/>
    <w:rsid w:val="009C5433"/>
    <w:rsid w:val="009D2C3F"/>
    <w:rsid w:val="009D5768"/>
    <w:rsid w:val="009F371D"/>
    <w:rsid w:val="009F5CB6"/>
    <w:rsid w:val="00A00EE2"/>
    <w:rsid w:val="00A13823"/>
    <w:rsid w:val="00A30607"/>
    <w:rsid w:val="00A62F7F"/>
    <w:rsid w:val="00A63C07"/>
    <w:rsid w:val="00A81A42"/>
    <w:rsid w:val="00A86A1A"/>
    <w:rsid w:val="00A93753"/>
    <w:rsid w:val="00AB165A"/>
    <w:rsid w:val="00AC38CD"/>
    <w:rsid w:val="00AD424B"/>
    <w:rsid w:val="00AE189F"/>
    <w:rsid w:val="00B16AD7"/>
    <w:rsid w:val="00B27AA0"/>
    <w:rsid w:val="00B30A59"/>
    <w:rsid w:val="00B52C86"/>
    <w:rsid w:val="00B67518"/>
    <w:rsid w:val="00B76AFF"/>
    <w:rsid w:val="00BE0C05"/>
    <w:rsid w:val="00C01455"/>
    <w:rsid w:val="00C2194C"/>
    <w:rsid w:val="00C436EB"/>
    <w:rsid w:val="00C503A7"/>
    <w:rsid w:val="00C56A18"/>
    <w:rsid w:val="00C82F22"/>
    <w:rsid w:val="00C93480"/>
    <w:rsid w:val="00C97937"/>
    <w:rsid w:val="00CA2D50"/>
    <w:rsid w:val="00CB50F4"/>
    <w:rsid w:val="00CB73A3"/>
    <w:rsid w:val="00CC49A4"/>
    <w:rsid w:val="00CD4776"/>
    <w:rsid w:val="00CD4B52"/>
    <w:rsid w:val="00CD4E3F"/>
    <w:rsid w:val="00CD600F"/>
    <w:rsid w:val="00CE1D9F"/>
    <w:rsid w:val="00CF015E"/>
    <w:rsid w:val="00CF267D"/>
    <w:rsid w:val="00D24F3C"/>
    <w:rsid w:val="00D30280"/>
    <w:rsid w:val="00D77782"/>
    <w:rsid w:val="00DA507E"/>
    <w:rsid w:val="00DB29F2"/>
    <w:rsid w:val="00DC736A"/>
    <w:rsid w:val="00DD6577"/>
    <w:rsid w:val="00DD7577"/>
    <w:rsid w:val="00DE1948"/>
    <w:rsid w:val="00DE2C3F"/>
    <w:rsid w:val="00DE2C5E"/>
    <w:rsid w:val="00DE3880"/>
    <w:rsid w:val="00E00BE6"/>
    <w:rsid w:val="00E01E3D"/>
    <w:rsid w:val="00E2778A"/>
    <w:rsid w:val="00E36D0A"/>
    <w:rsid w:val="00E46F33"/>
    <w:rsid w:val="00E846F2"/>
    <w:rsid w:val="00E86687"/>
    <w:rsid w:val="00EC012D"/>
    <w:rsid w:val="00EC0ED4"/>
    <w:rsid w:val="00EC23FA"/>
    <w:rsid w:val="00EC2F61"/>
    <w:rsid w:val="00ED5B2D"/>
    <w:rsid w:val="00EF18B0"/>
    <w:rsid w:val="00F00943"/>
    <w:rsid w:val="00F0746E"/>
    <w:rsid w:val="00F077F0"/>
    <w:rsid w:val="00F15F17"/>
    <w:rsid w:val="00F27C98"/>
    <w:rsid w:val="00F32A23"/>
    <w:rsid w:val="00F34679"/>
    <w:rsid w:val="00F57035"/>
    <w:rsid w:val="00F60405"/>
    <w:rsid w:val="00F65EB9"/>
    <w:rsid w:val="00F7299C"/>
    <w:rsid w:val="00F74BCD"/>
    <w:rsid w:val="00F77CF1"/>
    <w:rsid w:val="00F808AE"/>
    <w:rsid w:val="00FA5FBA"/>
    <w:rsid w:val="00FB41E0"/>
    <w:rsid w:val="00FB61B4"/>
    <w:rsid w:val="00FC3772"/>
    <w:rsid w:val="00FD053A"/>
    <w:rsid w:val="00FF15FB"/>
    <w:rsid w:val="07B32FE5"/>
    <w:rsid w:val="0CC93560"/>
    <w:rsid w:val="1035312F"/>
    <w:rsid w:val="129B322C"/>
    <w:rsid w:val="170E36DD"/>
    <w:rsid w:val="1A464BD1"/>
    <w:rsid w:val="1A4E7032"/>
    <w:rsid w:val="1C97785B"/>
    <w:rsid w:val="1EAC2DD9"/>
    <w:rsid w:val="1F06120A"/>
    <w:rsid w:val="27A83982"/>
    <w:rsid w:val="2A3D1017"/>
    <w:rsid w:val="2B1B6B46"/>
    <w:rsid w:val="2C090A32"/>
    <w:rsid w:val="2F5566DE"/>
    <w:rsid w:val="32CB6020"/>
    <w:rsid w:val="34355BB8"/>
    <w:rsid w:val="345B427F"/>
    <w:rsid w:val="3F4F66EE"/>
    <w:rsid w:val="3FC543C4"/>
    <w:rsid w:val="43BD06B5"/>
    <w:rsid w:val="461F3DDF"/>
    <w:rsid w:val="4A9A20E0"/>
    <w:rsid w:val="4D3C7E5C"/>
    <w:rsid w:val="524A7D15"/>
    <w:rsid w:val="5D8F205C"/>
    <w:rsid w:val="65246C16"/>
    <w:rsid w:val="656F168A"/>
    <w:rsid w:val="6E2913FD"/>
    <w:rsid w:val="6F4C04A0"/>
    <w:rsid w:val="78F62167"/>
    <w:rsid w:val="79777089"/>
    <w:rsid w:val="7B7F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E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36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436EB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43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36EB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C436E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36EB"/>
    <w:rPr>
      <w:sz w:val="18"/>
      <w:szCs w:val="18"/>
    </w:rPr>
  </w:style>
  <w:style w:type="table" w:styleId="TableGrid">
    <w:name w:val="Table Grid"/>
    <w:basedOn w:val="TableNormal"/>
    <w:uiPriority w:val="99"/>
    <w:rsid w:val="00C436EB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C56A1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56A18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6</Pages>
  <Words>164</Words>
  <Characters>938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建协〔2017〕14号</dc:title>
  <dc:subject/>
  <dc:creator>Administrator.PC--20160929GYK</dc:creator>
  <cp:keywords/>
  <dc:description/>
  <cp:lastModifiedBy>微软用户</cp:lastModifiedBy>
  <cp:revision>82</cp:revision>
  <cp:lastPrinted>2020-03-03T03:01:00Z</cp:lastPrinted>
  <dcterms:created xsi:type="dcterms:W3CDTF">2020-01-20T03:08:00Z</dcterms:created>
  <dcterms:modified xsi:type="dcterms:W3CDTF">2020-03-17T07:52:00Z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