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43" w:rsidRDefault="007B1A43">
      <w:pPr>
        <w:widowControl/>
        <w:spacing w:line="600" w:lineRule="exact"/>
        <w:jc w:val="center"/>
        <w:rPr>
          <w:rFonts w:ascii="华文中宋" w:eastAsia="华文中宋" w:hAnsi="华文中宋"/>
          <w:sz w:val="40"/>
          <w:szCs w:val="44"/>
        </w:rPr>
      </w:pPr>
      <w:r>
        <w:rPr>
          <w:rFonts w:ascii="华文中宋" w:eastAsia="华文中宋" w:hAnsi="华文中宋" w:hint="eastAsia"/>
          <w:sz w:val="40"/>
          <w:szCs w:val="44"/>
        </w:rPr>
        <w:t>中国建筑业协会招聘报名表</w:t>
      </w:r>
    </w:p>
    <w:p w:rsidR="007B1A43" w:rsidRDefault="007B1A43" w:rsidP="0028227A">
      <w:pPr>
        <w:spacing w:beforeLines="50" w:line="600" w:lineRule="exact"/>
        <w:rPr>
          <w:rFonts w:ascii="宋体"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应聘岗位：质量与科技推广部</w:t>
      </w: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368"/>
        <w:gridCol w:w="771"/>
        <w:gridCol w:w="567"/>
        <w:gridCol w:w="1559"/>
        <w:gridCol w:w="1299"/>
        <w:gridCol w:w="543"/>
        <w:gridCol w:w="426"/>
        <w:gridCol w:w="1441"/>
        <w:gridCol w:w="1819"/>
      </w:tblGrid>
      <w:tr w:rsidR="007B1A43" w:rsidRPr="00A370D6">
        <w:trPr>
          <w:cantSplit/>
          <w:trHeight w:val="648"/>
          <w:jc w:val="center"/>
        </w:trPr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姓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名</w:t>
            </w:r>
          </w:p>
        </w:tc>
        <w:tc>
          <w:tcPr>
            <w:tcW w:w="1338" w:type="dxa"/>
            <w:gridSpan w:val="2"/>
            <w:tcBorders>
              <w:top w:val="single" w:sz="12" w:space="0" w:color="auto"/>
            </w:tcBorders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性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别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</w:tcBorders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民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族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19" w:type="dxa"/>
            <w:vMerge w:val="restart"/>
            <w:tcBorders>
              <w:top w:val="single" w:sz="12" w:space="0" w:color="auto"/>
            </w:tcBorders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照</w:t>
            </w:r>
          </w:p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片</w:t>
            </w:r>
          </w:p>
        </w:tc>
      </w:tr>
      <w:tr w:rsidR="007B1A43" w:rsidRPr="00A370D6">
        <w:trPr>
          <w:cantSplit/>
          <w:trHeight w:val="614"/>
          <w:jc w:val="center"/>
        </w:trPr>
        <w:tc>
          <w:tcPr>
            <w:tcW w:w="1368" w:type="dxa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出生年月</w:t>
            </w:r>
          </w:p>
        </w:tc>
        <w:tc>
          <w:tcPr>
            <w:tcW w:w="1338" w:type="dxa"/>
            <w:gridSpan w:val="2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B1A43" w:rsidRPr="00A370D6" w:rsidRDefault="007B1A43">
            <w:pPr>
              <w:spacing w:line="520" w:lineRule="exact"/>
              <w:ind w:leftChars="-47" w:left="-25" w:hangingChars="31" w:hanging="74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户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籍</w:t>
            </w:r>
          </w:p>
        </w:tc>
        <w:tc>
          <w:tcPr>
            <w:tcW w:w="1299" w:type="dxa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籍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贯</w:t>
            </w:r>
          </w:p>
        </w:tc>
        <w:tc>
          <w:tcPr>
            <w:tcW w:w="1441" w:type="dxa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19" w:type="dxa"/>
            <w:vMerge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cantSplit/>
          <w:trHeight w:val="608"/>
          <w:jc w:val="center"/>
        </w:trPr>
        <w:tc>
          <w:tcPr>
            <w:tcW w:w="1368" w:type="dxa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毕业院校</w:t>
            </w:r>
          </w:p>
        </w:tc>
        <w:tc>
          <w:tcPr>
            <w:tcW w:w="1338" w:type="dxa"/>
            <w:gridSpan w:val="2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B1A43" w:rsidRPr="00A370D6" w:rsidRDefault="007B1A43">
            <w:pPr>
              <w:spacing w:line="520" w:lineRule="exact"/>
              <w:ind w:leftChars="-51" w:left="-28" w:hangingChars="33" w:hanging="79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所学专业</w:t>
            </w:r>
          </w:p>
        </w:tc>
        <w:tc>
          <w:tcPr>
            <w:tcW w:w="3709" w:type="dxa"/>
            <w:gridSpan w:val="4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19" w:type="dxa"/>
            <w:vMerge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jc w:val="center"/>
        </w:trPr>
        <w:tc>
          <w:tcPr>
            <w:tcW w:w="1368" w:type="dxa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学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历</w:t>
            </w:r>
          </w:p>
        </w:tc>
        <w:tc>
          <w:tcPr>
            <w:tcW w:w="1338" w:type="dxa"/>
            <w:gridSpan w:val="2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B1A43" w:rsidRPr="00A370D6" w:rsidRDefault="007B1A43">
            <w:pPr>
              <w:spacing w:line="520" w:lineRule="exact"/>
              <w:ind w:leftChars="-1" w:left="-2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学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位</w:t>
            </w:r>
          </w:p>
        </w:tc>
        <w:tc>
          <w:tcPr>
            <w:tcW w:w="3709" w:type="dxa"/>
            <w:gridSpan w:val="4"/>
            <w:vAlign w:val="center"/>
          </w:tcPr>
          <w:p w:rsidR="007B1A43" w:rsidRPr="00A370D6" w:rsidRDefault="007B1A43">
            <w:pPr>
              <w:spacing w:line="520" w:lineRule="exact"/>
              <w:ind w:leftChars="-51" w:left="-15" w:hangingChars="48" w:hanging="92"/>
              <w:jc w:val="center"/>
              <w:rPr>
                <w:rFonts w:ascii="宋体"/>
                <w:w w:val="80"/>
                <w:sz w:val="24"/>
                <w:szCs w:val="28"/>
              </w:rPr>
            </w:pPr>
          </w:p>
        </w:tc>
        <w:tc>
          <w:tcPr>
            <w:tcW w:w="1819" w:type="dxa"/>
            <w:vMerge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trHeight w:val="569"/>
          <w:jc w:val="center"/>
        </w:trPr>
        <w:tc>
          <w:tcPr>
            <w:tcW w:w="1368" w:type="dxa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338" w:type="dxa"/>
            <w:gridSpan w:val="2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w w:val="80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身份证号码</w:t>
            </w:r>
          </w:p>
        </w:tc>
        <w:tc>
          <w:tcPr>
            <w:tcW w:w="5528" w:type="dxa"/>
            <w:gridSpan w:val="5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trHeight w:val="544"/>
          <w:jc w:val="center"/>
        </w:trPr>
        <w:tc>
          <w:tcPr>
            <w:tcW w:w="1368" w:type="dxa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健康状况</w:t>
            </w:r>
          </w:p>
        </w:tc>
        <w:tc>
          <w:tcPr>
            <w:tcW w:w="1338" w:type="dxa"/>
            <w:gridSpan w:val="2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联系地址</w:t>
            </w:r>
          </w:p>
        </w:tc>
        <w:tc>
          <w:tcPr>
            <w:tcW w:w="5528" w:type="dxa"/>
            <w:gridSpan w:val="5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trHeight w:val="538"/>
          <w:jc w:val="center"/>
        </w:trPr>
        <w:tc>
          <w:tcPr>
            <w:tcW w:w="1368" w:type="dxa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w w:val="90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电话</w:t>
            </w:r>
            <w:r w:rsidRPr="00A370D6">
              <w:rPr>
                <w:rFonts w:ascii="宋体" w:hAnsi="宋体"/>
                <w:sz w:val="24"/>
                <w:szCs w:val="28"/>
              </w:rPr>
              <w:t>/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手机</w:t>
            </w:r>
          </w:p>
        </w:tc>
        <w:tc>
          <w:tcPr>
            <w:tcW w:w="2897" w:type="dxa"/>
            <w:gridSpan w:val="3"/>
            <w:vAlign w:val="center"/>
          </w:tcPr>
          <w:p w:rsidR="007B1A43" w:rsidRPr="00A370D6" w:rsidRDefault="007B1A43">
            <w:pPr>
              <w:spacing w:line="30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B1A43" w:rsidRPr="00A370D6" w:rsidRDefault="007B1A43">
            <w:pPr>
              <w:spacing w:line="30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电子邮箱</w:t>
            </w:r>
          </w:p>
        </w:tc>
        <w:tc>
          <w:tcPr>
            <w:tcW w:w="3686" w:type="dxa"/>
            <w:gridSpan w:val="3"/>
            <w:vAlign w:val="center"/>
          </w:tcPr>
          <w:p w:rsidR="007B1A43" w:rsidRPr="00A370D6" w:rsidRDefault="007B1A43">
            <w:pPr>
              <w:spacing w:line="30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jc w:val="center"/>
        </w:trPr>
        <w:tc>
          <w:tcPr>
            <w:tcW w:w="9793" w:type="dxa"/>
            <w:gridSpan w:val="9"/>
            <w:vAlign w:val="center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工</w:t>
            </w:r>
            <w:r w:rsidRPr="00A370D6">
              <w:rPr>
                <w:rFonts w:ascii="宋体" w:hAnsi="宋体"/>
                <w:b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作</w:t>
            </w:r>
            <w:r w:rsidRPr="00A370D6">
              <w:rPr>
                <w:rFonts w:ascii="宋体" w:hAnsi="宋体"/>
                <w:b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经</w:t>
            </w:r>
            <w:r w:rsidRPr="00A370D6">
              <w:rPr>
                <w:rFonts w:ascii="宋体" w:hAnsi="宋体"/>
                <w:b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历（可填写实习经历）</w:t>
            </w:r>
          </w:p>
        </w:tc>
      </w:tr>
      <w:tr w:rsidR="007B1A43" w:rsidRPr="00A370D6">
        <w:trPr>
          <w:jc w:val="center"/>
        </w:trPr>
        <w:tc>
          <w:tcPr>
            <w:tcW w:w="2139" w:type="dxa"/>
            <w:gridSpan w:val="2"/>
            <w:vAlign w:val="center"/>
          </w:tcPr>
          <w:p w:rsidR="007B1A43" w:rsidRPr="00A370D6" w:rsidRDefault="007B1A43">
            <w:pPr>
              <w:spacing w:line="3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时</w:t>
            </w:r>
            <w:r w:rsidRPr="00A370D6">
              <w:rPr>
                <w:rFonts w:ascii="宋体" w:hAnsi="宋体"/>
                <w:b/>
                <w:sz w:val="24"/>
                <w:szCs w:val="28"/>
              </w:rPr>
              <w:t xml:space="preserve">  </w:t>
            </w: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期</w:t>
            </w:r>
          </w:p>
        </w:tc>
        <w:tc>
          <w:tcPr>
            <w:tcW w:w="3425" w:type="dxa"/>
            <w:gridSpan w:val="3"/>
            <w:vAlign w:val="center"/>
          </w:tcPr>
          <w:p w:rsidR="007B1A43" w:rsidRPr="00A370D6" w:rsidRDefault="007B1A43">
            <w:pPr>
              <w:spacing w:line="3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单位</w:t>
            </w:r>
            <w:r w:rsidRPr="00A370D6">
              <w:rPr>
                <w:rFonts w:ascii="宋体" w:hAnsi="宋体"/>
                <w:b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、部门、职务</w:t>
            </w:r>
          </w:p>
        </w:tc>
        <w:tc>
          <w:tcPr>
            <w:tcW w:w="2410" w:type="dxa"/>
            <w:gridSpan w:val="3"/>
            <w:vAlign w:val="center"/>
          </w:tcPr>
          <w:p w:rsidR="007B1A43" w:rsidRPr="00A370D6" w:rsidRDefault="007B1A43">
            <w:pPr>
              <w:spacing w:line="3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主要工作内容</w:t>
            </w:r>
          </w:p>
        </w:tc>
        <w:tc>
          <w:tcPr>
            <w:tcW w:w="1819" w:type="dxa"/>
            <w:vAlign w:val="center"/>
          </w:tcPr>
          <w:p w:rsidR="007B1A43" w:rsidRPr="00A370D6" w:rsidRDefault="007B1A43">
            <w:pPr>
              <w:spacing w:line="300" w:lineRule="exact"/>
              <w:ind w:left="192"/>
              <w:rPr>
                <w:rFonts w:ascii="宋体"/>
                <w:b/>
                <w:sz w:val="24"/>
                <w:szCs w:val="28"/>
              </w:rPr>
            </w:pP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证明人</w:t>
            </w:r>
          </w:p>
          <w:p w:rsidR="007B1A43" w:rsidRPr="00A370D6" w:rsidRDefault="007B1A43">
            <w:pPr>
              <w:spacing w:line="300" w:lineRule="exact"/>
              <w:ind w:left="192"/>
              <w:rPr>
                <w:rFonts w:ascii="宋体"/>
                <w:b/>
                <w:sz w:val="24"/>
                <w:szCs w:val="28"/>
              </w:rPr>
            </w:pP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及电话</w:t>
            </w:r>
          </w:p>
        </w:tc>
      </w:tr>
      <w:tr w:rsidR="007B1A43" w:rsidRPr="00A370D6">
        <w:trPr>
          <w:jc w:val="center"/>
        </w:trPr>
        <w:tc>
          <w:tcPr>
            <w:tcW w:w="2139" w:type="dxa"/>
            <w:gridSpan w:val="2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月～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</w:t>
            </w:r>
          </w:p>
        </w:tc>
        <w:tc>
          <w:tcPr>
            <w:tcW w:w="3425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19" w:type="dxa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jc w:val="center"/>
        </w:trPr>
        <w:tc>
          <w:tcPr>
            <w:tcW w:w="2139" w:type="dxa"/>
            <w:gridSpan w:val="2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月～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</w:t>
            </w:r>
          </w:p>
        </w:tc>
        <w:tc>
          <w:tcPr>
            <w:tcW w:w="3425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19" w:type="dxa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jc w:val="center"/>
        </w:trPr>
        <w:tc>
          <w:tcPr>
            <w:tcW w:w="2139" w:type="dxa"/>
            <w:gridSpan w:val="2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月～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</w:t>
            </w:r>
          </w:p>
        </w:tc>
        <w:tc>
          <w:tcPr>
            <w:tcW w:w="3425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19" w:type="dxa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jc w:val="center"/>
        </w:trPr>
        <w:tc>
          <w:tcPr>
            <w:tcW w:w="2139" w:type="dxa"/>
            <w:gridSpan w:val="2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月～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</w:t>
            </w:r>
          </w:p>
        </w:tc>
        <w:tc>
          <w:tcPr>
            <w:tcW w:w="3425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19" w:type="dxa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jc w:val="center"/>
        </w:trPr>
        <w:tc>
          <w:tcPr>
            <w:tcW w:w="2139" w:type="dxa"/>
            <w:gridSpan w:val="2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月～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</w:t>
            </w:r>
          </w:p>
        </w:tc>
        <w:tc>
          <w:tcPr>
            <w:tcW w:w="3425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19" w:type="dxa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jc w:val="center"/>
        </w:trPr>
        <w:tc>
          <w:tcPr>
            <w:tcW w:w="9793" w:type="dxa"/>
            <w:gridSpan w:val="9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教</w:t>
            </w:r>
            <w:r w:rsidRPr="00A370D6">
              <w:rPr>
                <w:rFonts w:ascii="宋体" w:hAnsi="宋体"/>
                <w:b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育</w:t>
            </w:r>
            <w:r w:rsidRPr="00A370D6">
              <w:rPr>
                <w:rFonts w:ascii="宋体" w:hAnsi="宋体"/>
                <w:b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经</w:t>
            </w:r>
            <w:r w:rsidRPr="00A370D6">
              <w:rPr>
                <w:rFonts w:ascii="宋体" w:hAnsi="宋体"/>
                <w:b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历（自高中起）</w:t>
            </w:r>
          </w:p>
        </w:tc>
      </w:tr>
      <w:tr w:rsidR="007B1A43" w:rsidRPr="00A370D6">
        <w:trPr>
          <w:jc w:val="center"/>
        </w:trPr>
        <w:tc>
          <w:tcPr>
            <w:tcW w:w="2139" w:type="dxa"/>
            <w:gridSpan w:val="2"/>
            <w:vAlign w:val="center"/>
          </w:tcPr>
          <w:p w:rsidR="007B1A43" w:rsidRPr="00A370D6" w:rsidRDefault="007B1A43">
            <w:pPr>
              <w:spacing w:line="3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时</w:t>
            </w:r>
            <w:r w:rsidRPr="00A370D6">
              <w:rPr>
                <w:rFonts w:ascii="宋体" w:hAnsi="宋体"/>
                <w:b/>
                <w:sz w:val="24"/>
                <w:szCs w:val="28"/>
              </w:rPr>
              <w:t xml:space="preserve">  </w:t>
            </w: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期</w:t>
            </w:r>
          </w:p>
        </w:tc>
        <w:tc>
          <w:tcPr>
            <w:tcW w:w="3425" w:type="dxa"/>
            <w:gridSpan w:val="3"/>
            <w:vAlign w:val="center"/>
          </w:tcPr>
          <w:p w:rsidR="007B1A43" w:rsidRPr="00A370D6" w:rsidRDefault="007B1A43">
            <w:pPr>
              <w:spacing w:line="3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学校、院系</w:t>
            </w:r>
          </w:p>
        </w:tc>
        <w:tc>
          <w:tcPr>
            <w:tcW w:w="2410" w:type="dxa"/>
            <w:gridSpan w:val="3"/>
            <w:vAlign w:val="center"/>
          </w:tcPr>
          <w:p w:rsidR="007B1A43" w:rsidRPr="00A370D6" w:rsidRDefault="007B1A43">
            <w:pPr>
              <w:spacing w:line="3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专业</w:t>
            </w:r>
          </w:p>
        </w:tc>
        <w:tc>
          <w:tcPr>
            <w:tcW w:w="1819" w:type="dxa"/>
            <w:vAlign w:val="center"/>
          </w:tcPr>
          <w:p w:rsidR="007B1A43" w:rsidRPr="00A370D6" w:rsidRDefault="007B1A43">
            <w:pPr>
              <w:spacing w:line="3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证明人</w:t>
            </w:r>
          </w:p>
          <w:p w:rsidR="007B1A43" w:rsidRPr="00A370D6" w:rsidRDefault="007B1A43">
            <w:pPr>
              <w:spacing w:line="30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A370D6">
              <w:rPr>
                <w:rFonts w:ascii="宋体" w:hAnsi="宋体" w:hint="eastAsia"/>
                <w:b/>
                <w:sz w:val="24"/>
                <w:szCs w:val="28"/>
              </w:rPr>
              <w:t>及电话</w:t>
            </w:r>
          </w:p>
        </w:tc>
      </w:tr>
      <w:tr w:rsidR="007B1A43" w:rsidRPr="00A370D6">
        <w:trPr>
          <w:jc w:val="center"/>
        </w:trPr>
        <w:tc>
          <w:tcPr>
            <w:tcW w:w="2139" w:type="dxa"/>
            <w:gridSpan w:val="2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月～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</w:t>
            </w:r>
          </w:p>
        </w:tc>
        <w:tc>
          <w:tcPr>
            <w:tcW w:w="3425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19" w:type="dxa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jc w:val="center"/>
        </w:trPr>
        <w:tc>
          <w:tcPr>
            <w:tcW w:w="2139" w:type="dxa"/>
            <w:gridSpan w:val="2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月～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</w:t>
            </w:r>
          </w:p>
        </w:tc>
        <w:tc>
          <w:tcPr>
            <w:tcW w:w="3425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19" w:type="dxa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jc w:val="center"/>
        </w:trPr>
        <w:tc>
          <w:tcPr>
            <w:tcW w:w="2139" w:type="dxa"/>
            <w:gridSpan w:val="2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月～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</w:t>
            </w:r>
          </w:p>
        </w:tc>
        <w:tc>
          <w:tcPr>
            <w:tcW w:w="3425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19" w:type="dxa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jc w:val="center"/>
        </w:trPr>
        <w:tc>
          <w:tcPr>
            <w:tcW w:w="2139" w:type="dxa"/>
            <w:gridSpan w:val="2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月～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</w:t>
            </w:r>
          </w:p>
        </w:tc>
        <w:tc>
          <w:tcPr>
            <w:tcW w:w="3425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19" w:type="dxa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jc w:val="center"/>
        </w:trPr>
        <w:tc>
          <w:tcPr>
            <w:tcW w:w="2139" w:type="dxa"/>
            <w:gridSpan w:val="2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月～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 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年</w:t>
            </w:r>
            <w:r w:rsidRPr="00A370D6">
              <w:rPr>
                <w:rFonts w:ascii="宋体" w:hAnsi="宋体"/>
                <w:sz w:val="24"/>
                <w:szCs w:val="28"/>
              </w:rPr>
              <w:t xml:space="preserve"> 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月</w:t>
            </w:r>
          </w:p>
        </w:tc>
        <w:tc>
          <w:tcPr>
            <w:tcW w:w="3425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1819" w:type="dxa"/>
          </w:tcPr>
          <w:p w:rsidR="007B1A43" w:rsidRPr="00A370D6" w:rsidRDefault="007B1A43">
            <w:pPr>
              <w:spacing w:line="52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trHeight w:val="4833"/>
          <w:jc w:val="center"/>
        </w:trPr>
        <w:tc>
          <w:tcPr>
            <w:tcW w:w="9793" w:type="dxa"/>
            <w:gridSpan w:val="9"/>
          </w:tcPr>
          <w:p w:rsidR="007B1A43" w:rsidRPr="00A370D6" w:rsidRDefault="007B1A43">
            <w:pPr>
              <w:spacing w:line="520" w:lineRule="exact"/>
              <w:jc w:val="left"/>
              <w:rPr>
                <w:rFonts w:ascii="宋体"/>
                <w:b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业绩</w:t>
            </w:r>
            <w:r w:rsidRPr="00A370D6">
              <w:rPr>
                <w:rFonts w:ascii="宋体" w:hAnsi="宋体"/>
                <w:sz w:val="24"/>
                <w:szCs w:val="28"/>
              </w:rPr>
              <w:t>&amp;</w:t>
            </w:r>
            <w:r w:rsidRPr="00A370D6">
              <w:rPr>
                <w:rFonts w:ascii="宋体" w:hAnsi="宋体" w:hint="eastAsia"/>
                <w:sz w:val="24"/>
                <w:szCs w:val="28"/>
              </w:rPr>
              <w:t>学术成果</w:t>
            </w:r>
            <w:r w:rsidRPr="00A370D6">
              <w:rPr>
                <w:rFonts w:ascii="宋体" w:hAnsi="宋体"/>
                <w:sz w:val="24"/>
                <w:szCs w:val="28"/>
              </w:rPr>
              <w:t>:</w:t>
            </w:r>
          </w:p>
        </w:tc>
      </w:tr>
      <w:tr w:rsidR="007B1A43" w:rsidRPr="00A370D6">
        <w:trPr>
          <w:trHeight w:val="2107"/>
          <w:jc w:val="center"/>
        </w:trPr>
        <w:tc>
          <w:tcPr>
            <w:tcW w:w="9793" w:type="dxa"/>
            <w:gridSpan w:val="9"/>
          </w:tcPr>
          <w:p w:rsidR="007B1A43" w:rsidRPr="00A370D6" w:rsidRDefault="007B1A43">
            <w:pPr>
              <w:spacing w:line="520" w:lineRule="exact"/>
              <w:jc w:val="left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证书：</w:t>
            </w:r>
          </w:p>
          <w:p w:rsidR="007B1A43" w:rsidRPr="00A370D6" w:rsidRDefault="007B1A43">
            <w:pPr>
              <w:spacing w:line="520" w:lineRule="exact"/>
              <w:jc w:val="left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trHeight w:val="2232"/>
          <w:jc w:val="center"/>
        </w:trPr>
        <w:tc>
          <w:tcPr>
            <w:tcW w:w="9793" w:type="dxa"/>
            <w:gridSpan w:val="9"/>
          </w:tcPr>
          <w:p w:rsidR="007B1A43" w:rsidRPr="00A370D6" w:rsidRDefault="007B1A43">
            <w:pPr>
              <w:spacing w:line="520" w:lineRule="exact"/>
              <w:jc w:val="left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语言能力：</w:t>
            </w:r>
          </w:p>
          <w:p w:rsidR="007B1A43" w:rsidRPr="00A370D6" w:rsidRDefault="007B1A43">
            <w:pPr>
              <w:spacing w:line="520" w:lineRule="exact"/>
              <w:jc w:val="left"/>
              <w:rPr>
                <w:rFonts w:ascii="宋体"/>
                <w:sz w:val="24"/>
                <w:szCs w:val="28"/>
              </w:rPr>
            </w:pPr>
          </w:p>
        </w:tc>
      </w:tr>
      <w:tr w:rsidR="007B1A43" w:rsidRPr="00A370D6">
        <w:trPr>
          <w:trHeight w:val="3810"/>
          <w:jc w:val="center"/>
        </w:trPr>
        <w:tc>
          <w:tcPr>
            <w:tcW w:w="9793" w:type="dxa"/>
            <w:gridSpan w:val="9"/>
            <w:tcBorders>
              <w:bottom w:val="single" w:sz="12" w:space="0" w:color="auto"/>
            </w:tcBorders>
          </w:tcPr>
          <w:p w:rsidR="007B1A43" w:rsidRPr="00A370D6" w:rsidRDefault="007B1A43">
            <w:pPr>
              <w:spacing w:line="520" w:lineRule="exact"/>
              <w:jc w:val="left"/>
              <w:rPr>
                <w:rFonts w:ascii="宋体"/>
                <w:sz w:val="24"/>
                <w:szCs w:val="28"/>
              </w:rPr>
            </w:pPr>
            <w:r w:rsidRPr="00A370D6">
              <w:rPr>
                <w:rFonts w:ascii="宋体" w:hAnsi="宋体" w:hint="eastAsia"/>
                <w:sz w:val="24"/>
                <w:szCs w:val="28"/>
              </w:rPr>
              <w:t>自我评价：</w:t>
            </w:r>
          </w:p>
        </w:tc>
      </w:tr>
    </w:tbl>
    <w:p w:rsidR="007B1A43" w:rsidRDefault="007B1A43">
      <w:pPr>
        <w:widowControl/>
        <w:jc w:val="left"/>
      </w:pPr>
    </w:p>
    <w:sectPr w:rsidR="007B1A43" w:rsidSect="001C5451">
      <w:footerReference w:type="default" r:id="rId6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A43" w:rsidRDefault="007B1A43" w:rsidP="001C5451">
      <w:r>
        <w:separator/>
      </w:r>
    </w:p>
  </w:endnote>
  <w:endnote w:type="continuationSeparator" w:id="0">
    <w:p w:rsidR="007B1A43" w:rsidRDefault="007B1A43" w:rsidP="001C5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中宋">
    <w:altName w:val="Microsoft YaHei UI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A43" w:rsidRDefault="007B1A43">
    <w:pPr>
      <w:pStyle w:val="Footer"/>
      <w:jc w:val="center"/>
    </w:pPr>
    <w:fldSimple w:instr=" PAGE   \* MERGEFORMAT ">
      <w:r w:rsidRPr="0028227A">
        <w:rPr>
          <w:noProof/>
          <w:lang w:val="zh-CN"/>
        </w:rPr>
        <w:t>2</w:t>
      </w:r>
    </w:fldSimple>
  </w:p>
  <w:p w:rsidR="007B1A43" w:rsidRDefault="007B1A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A43" w:rsidRDefault="007B1A43" w:rsidP="001C5451">
      <w:r>
        <w:separator/>
      </w:r>
    </w:p>
  </w:footnote>
  <w:footnote w:type="continuationSeparator" w:id="0">
    <w:p w:rsidR="007B1A43" w:rsidRDefault="007B1A43" w:rsidP="001C5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33D"/>
    <w:rsid w:val="00011D70"/>
    <w:rsid w:val="00014D5E"/>
    <w:rsid w:val="000351D2"/>
    <w:rsid w:val="000357D0"/>
    <w:rsid w:val="00085462"/>
    <w:rsid w:val="00094846"/>
    <w:rsid w:val="000957D8"/>
    <w:rsid w:val="000B0E33"/>
    <w:rsid w:val="000B6DEF"/>
    <w:rsid w:val="000F1677"/>
    <w:rsid w:val="001356EB"/>
    <w:rsid w:val="00143A07"/>
    <w:rsid w:val="00185637"/>
    <w:rsid w:val="001C5451"/>
    <w:rsid w:val="001C667C"/>
    <w:rsid w:val="001E12ED"/>
    <w:rsid w:val="00200B52"/>
    <w:rsid w:val="00216BD0"/>
    <w:rsid w:val="00253EE4"/>
    <w:rsid w:val="00264B48"/>
    <w:rsid w:val="0028227A"/>
    <w:rsid w:val="002853B3"/>
    <w:rsid w:val="002E094F"/>
    <w:rsid w:val="0030088F"/>
    <w:rsid w:val="00356422"/>
    <w:rsid w:val="00364B35"/>
    <w:rsid w:val="003838BC"/>
    <w:rsid w:val="003B3724"/>
    <w:rsid w:val="003E505E"/>
    <w:rsid w:val="00400BC2"/>
    <w:rsid w:val="00427BDE"/>
    <w:rsid w:val="00453FBE"/>
    <w:rsid w:val="0046056C"/>
    <w:rsid w:val="004638C7"/>
    <w:rsid w:val="00476C7F"/>
    <w:rsid w:val="00482375"/>
    <w:rsid w:val="004A25C3"/>
    <w:rsid w:val="004A39D5"/>
    <w:rsid w:val="004D0F24"/>
    <w:rsid w:val="005412A1"/>
    <w:rsid w:val="00547324"/>
    <w:rsid w:val="0056678B"/>
    <w:rsid w:val="005A67F2"/>
    <w:rsid w:val="005D59EB"/>
    <w:rsid w:val="005F2466"/>
    <w:rsid w:val="0062327B"/>
    <w:rsid w:val="00624C67"/>
    <w:rsid w:val="00633C70"/>
    <w:rsid w:val="00671D93"/>
    <w:rsid w:val="006974A2"/>
    <w:rsid w:val="006C486F"/>
    <w:rsid w:val="006C4A85"/>
    <w:rsid w:val="007153BA"/>
    <w:rsid w:val="00715EF2"/>
    <w:rsid w:val="0072297C"/>
    <w:rsid w:val="00777922"/>
    <w:rsid w:val="00797B3C"/>
    <w:rsid w:val="007A47A6"/>
    <w:rsid w:val="007B1A43"/>
    <w:rsid w:val="007B5D3D"/>
    <w:rsid w:val="007D45A1"/>
    <w:rsid w:val="007F7C7B"/>
    <w:rsid w:val="00826EA3"/>
    <w:rsid w:val="00874C66"/>
    <w:rsid w:val="00897324"/>
    <w:rsid w:val="008A0C57"/>
    <w:rsid w:val="008E40E0"/>
    <w:rsid w:val="00934B5E"/>
    <w:rsid w:val="00941350"/>
    <w:rsid w:val="00960E89"/>
    <w:rsid w:val="009D3C7A"/>
    <w:rsid w:val="009D73A7"/>
    <w:rsid w:val="009E705A"/>
    <w:rsid w:val="009F7416"/>
    <w:rsid w:val="00A015B7"/>
    <w:rsid w:val="00A01D43"/>
    <w:rsid w:val="00A16E52"/>
    <w:rsid w:val="00A370D6"/>
    <w:rsid w:val="00A4516A"/>
    <w:rsid w:val="00A51DBB"/>
    <w:rsid w:val="00A73562"/>
    <w:rsid w:val="00AA72B8"/>
    <w:rsid w:val="00AB791E"/>
    <w:rsid w:val="00AC476C"/>
    <w:rsid w:val="00B661BA"/>
    <w:rsid w:val="00B72EDF"/>
    <w:rsid w:val="00B82AAF"/>
    <w:rsid w:val="00B834FF"/>
    <w:rsid w:val="00B92453"/>
    <w:rsid w:val="00B972F0"/>
    <w:rsid w:val="00BB3E71"/>
    <w:rsid w:val="00C07F1D"/>
    <w:rsid w:val="00C15239"/>
    <w:rsid w:val="00C21EE1"/>
    <w:rsid w:val="00C425B2"/>
    <w:rsid w:val="00C437B5"/>
    <w:rsid w:val="00C43BBD"/>
    <w:rsid w:val="00CC2143"/>
    <w:rsid w:val="00D334D7"/>
    <w:rsid w:val="00D37FAF"/>
    <w:rsid w:val="00D668D0"/>
    <w:rsid w:val="00D972F0"/>
    <w:rsid w:val="00DA1133"/>
    <w:rsid w:val="00DA4ECF"/>
    <w:rsid w:val="00DB37CD"/>
    <w:rsid w:val="00DC6295"/>
    <w:rsid w:val="00DE2D18"/>
    <w:rsid w:val="00E1008C"/>
    <w:rsid w:val="00E53EE2"/>
    <w:rsid w:val="00E9133D"/>
    <w:rsid w:val="00E91D75"/>
    <w:rsid w:val="00EB2E7F"/>
    <w:rsid w:val="00ED33F1"/>
    <w:rsid w:val="00EE7777"/>
    <w:rsid w:val="00F141DA"/>
    <w:rsid w:val="00F32832"/>
    <w:rsid w:val="00F70FE0"/>
    <w:rsid w:val="00FD4803"/>
    <w:rsid w:val="13A53F2B"/>
    <w:rsid w:val="1519760E"/>
    <w:rsid w:val="49FD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5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1C5451"/>
    <w:pPr>
      <w:ind w:firstLine="660"/>
    </w:pPr>
    <w:rPr>
      <w:rFonts w:ascii="仿宋_GB2312" w:eastAsia="仿宋_GB2312" w:hAnsi="Times New Roman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C5451"/>
    <w:rPr>
      <w:rFonts w:ascii="仿宋_GB2312" w:eastAsia="仿宋_GB2312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C54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45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C5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545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C5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545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1C545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61</Words>
  <Characters>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68</cp:revision>
  <cp:lastPrinted>2017-02-24T03:17:00Z</cp:lastPrinted>
  <dcterms:created xsi:type="dcterms:W3CDTF">2015-11-30T03:14:00Z</dcterms:created>
  <dcterms:modified xsi:type="dcterms:W3CDTF">2020-03-06T08:37:00Z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